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7816"/>
      </w:tblGrid>
      <w:tr w:rsidR="00460F09" w14:paraId="6603EDF0" w14:textId="77777777"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E894EE" w14:textId="74B32AF5" w:rsidR="00460F09" w:rsidRDefault="00AB1F56">
            <w:pPr>
              <w:jc w:val="center"/>
            </w:pPr>
            <w:r>
              <w:t xml:space="preserve"> </w:t>
            </w:r>
            <w:r w:rsidR="00204261">
              <w:rPr>
                <w:noProof/>
              </w:rPr>
              <w:drawing>
                <wp:inline distT="0" distB="0" distL="0" distR="0" wp14:anchorId="486D5644" wp14:editId="6A87BEE4">
                  <wp:extent cx="883920" cy="1257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6" w:type="dxa"/>
            <w:tcBorders>
              <w:top w:val="nil"/>
              <w:left w:val="nil"/>
              <w:bottom w:val="nil"/>
              <w:right w:val="nil"/>
            </w:tcBorders>
          </w:tcPr>
          <w:p w14:paraId="51A62B3A" w14:textId="77777777" w:rsidR="00460F09" w:rsidRDefault="00460F09">
            <w:pPr>
              <w:pStyle w:val="Titre2"/>
            </w:pPr>
            <w:r>
              <w:rPr>
                <w:sz w:val="28"/>
              </w:rPr>
              <w:t>F</w:t>
            </w:r>
            <w:r>
              <w:t xml:space="preserve">ÉDÉRATION </w:t>
            </w:r>
            <w:r>
              <w:rPr>
                <w:sz w:val="28"/>
              </w:rPr>
              <w:t>F</w:t>
            </w:r>
            <w:r>
              <w:t xml:space="preserve">RANÇAISE DE </w:t>
            </w:r>
            <w:r>
              <w:rPr>
                <w:sz w:val="28"/>
              </w:rPr>
              <w:t>P</w:t>
            </w:r>
            <w:r>
              <w:t xml:space="preserve">ÉTANQUE ET </w:t>
            </w:r>
            <w:r>
              <w:rPr>
                <w:sz w:val="28"/>
              </w:rPr>
              <w:t>J</w:t>
            </w:r>
            <w:r>
              <w:t xml:space="preserve">EU </w:t>
            </w:r>
            <w:r>
              <w:rPr>
                <w:sz w:val="28"/>
              </w:rPr>
              <w:t>P</w:t>
            </w:r>
            <w:r>
              <w:t>ROVENÇAL</w:t>
            </w:r>
          </w:p>
          <w:p w14:paraId="6ED535D2" w14:textId="3B039444" w:rsidR="00460F09" w:rsidRDefault="00460F0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Agréée par le </w:t>
            </w:r>
            <w:r w:rsidR="00EE1423">
              <w:rPr>
                <w:sz w:val="18"/>
              </w:rPr>
              <w:t>ministère</w:t>
            </w:r>
            <w:r>
              <w:rPr>
                <w:sz w:val="18"/>
              </w:rPr>
              <w:t xml:space="preserve"> de la Jeunesse, des Sports et de la Vie Associative</w:t>
            </w:r>
          </w:p>
          <w:p w14:paraId="047EACC2" w14:textId="77777777" w:rsidR="00460F09" w:rsidRDefault="00460F09">
            <w:pPr>
              <w:jc w:val="center"/>
              <w:rPr>
                <w:sz w:val="18"/>
              </w:rPr>
            </w:pPr>
          </w:p>
          <w:p w14:paraId="0AB63E82" w14:textId="77777777" w:rsidR="00460F09" w:rsidRDefault="00460F09">
            <w:pPr>
              <w:jc w:val="center"/>
              <w:rPr>
                <w:sz w:val="18"/>
              </w:rPr>
            </w:pPr>
          </w:p>
          <w:p w14:paraId="0C88C544" w14:textId="77777777" w:rsidR="00460F09" w:rsidRDefault="00460F09">
            <w:pPr>
              <w:jc w:val="center"/>
              <w:rPr>
                <w:sz w:val="18"/>
              </w:rPr>
            </w:pPr>
          </w:p>
          <w:p w14:paraId="7604727A" w14:textId="77777777" w:rsidR="00460F09" w:rsidRDefault="00460F09">
            <w:pPr>
              <w:jc w:val="center"/>
              <w:rPr>
                <w:sz w:val="18"/>
              </w:rPr>
            </w:pPr>
          </w:p>
          <w:p w14:paraId="23A8BC0A" w14:textId="77777777" w:rsidR="00460F09" w:rsidRDefault="00460F09">
            <w:pPr>
              <w:pStyle w:val="Titre1"/>
              <w:pBdr>
                <w:bottom w:val="single" w:sz="12" w:space="1" w:color="auto"/>
              </w:pBdr>
            </w:pPr>
            <w:r>
              <w:t>COMITÉ DÉPARTEMENTAL DE L’OISE</w:t>
            </w:r>
          </w:p>
          <w:p w14:paraId="1B42A014" w14:textId="77777777" w:rsidR="00460F09" w:rsidRDefault="00460F09">
            <w:pPr>
              <w:jc w:val="center"/>
            </w:pPr>
          </w:p>
        </w:tc>
      </w:tr>
    </w:tbl>
    <w:p w14:paraId="1105705E" w14:textId="77777777" w:rsidR="002C7BA1" w:rsidRPr="002C7BA1" w:rsidRDefault="002C7BA1" w:rsidP="00B804CF">
      <w:pPr>
        <w:pStyle w:val="En-tte"/>
        <w:tabs>
          <w:tab w:val="clear" w:pos="4536"/>
          <w:tab w:val="clear" w:pos="9072"/>
        </w:tabs>
        <w:rPr>
          <w:bCs/>
          <w:sz w:val="22"/>
          <w:szCs w:val="22"/>
        </w:rPr>
      </w:pPr>
    </w:p>
    <w:p w14:paraId="41CE75F1" w14:textId="5EE5A330" w:rsidR="002C7BA1" w:rsidRPr="006106DA" w:rsidRDefault="00883931" w:rsidP="006106DA">
      <w:pPr>
        <w:pStyle w:val="Titre3"/>
        <w:rPr>
          <w:b w:val="0"/>
          <w:bCs/>
          <w:sz w:val="18"/>
          <w:szCs w:val="18"/>
        </w:rPr>
      </w:pPr>
      <w:r w:rsidRPr="00B91D67">
        <w:rPr>
          <w:b w:val="0"/>
          <w:bCs/>
          <w:sz w:val="18"/>
          <w:szCs w:val="18"/>
        </w:rPr>
        <w:t xml:space="preserve">A </w:t>
      </w:r>
      <w:r w:rsidR="00886251">
        <w:rPr>
          <w:b w:val="0"/>
          <w:bCs/>
          <w:sz w:val="18"/>
          <w:szCs w:val="18"/>
        </w:rPr>
        <w:t>Bresles</w:t>
      </w:r>
      <w:r w:rsidR="00041568" w:rsidRPr="00B91D67">
        <w:rPr>
          <w:b w:val="0"/>
          <w:bCs/>
          <w:sz w:val="18"/>
          <w:szCs w:val="18"/>
        </w:rPr>
        <w:t xml:space="preserve">, le </w:t>
      </w:r>
      <w:r w:rsidR="00FA209F" w:rsidRPr="00B91D67">
        <w:rPr>
          <w:b w:val="0"/>
          <w:bCs/>
          <w:sz w:val="18"/>
          <w:szCs w:val="18"/>
        </w:rPr>
        <w:t>1</w:t>
      </w:r>
      <w:r w:rsidR="00886251">
        <w:rPr>
          <w:b w:val="0"/>
          <w:bCs/>
          <w:sz w:val="18"/>
          <w:szCs w:val="18"/>
        </w:rPr>
        <w:t>6</w:t>
      </w:r>
      <w:r w:rsidR="00374B54">
        <w:rPr>
          <w:b w:val="0"/>
          <w:bCs/>
          <w:sz w:val="18"/>
          <w:szCs w:val="18"/>
        </w:rPr>
        <w:t xml:space="preserve"> mai</w:t>
      </w:r>
      <w:r w:rsidR="00041568" w:rsidRPr="00B91D67">
        <w:rPr>
          <w:b w:val="0"/>
          <w:bCs/>
          <w:sz w:val="18"/>
          <w:szCs w:val="18"/>
        </w:rPr>
        <w:t xml:space="preserve"> 202</w:t>
      </w:r>
      <w:r w:rsidR="00886251">
        <w:rPr>
          <w:b w:val="0"/>
          <w:bCs/>
          <w:sz w:val="18"/>
          <w:szCs w:val="18"/>
        </w:rPr>
        <w:t>4</w:t>
      </w:r>
    </w:p>
    <w:p w14:paraId="288F74DF" w14:textId="77777777" w:rsidR="00460F09" w:rsidRPr="00B91D67" w:rsidRDefault="00460F09" w:rsidP="002C7BA1">
      <w:pPr>
        <w:pStyle w:val="Titre4"/>
        <w:jc w:val="right"/>
        <w:rPr>
          <w:b w:val="0"/>
          <w:bCs/>
          <w:sz w:val="18"/>
          <w:szCs w:val="18"/>
        </w:rPr>
      </w:pPr>
      <w:r w:rsidRPr="00B91D67">
        <w:rPr>
          <w:b w:val="0"/>
          <w:bCs/>
          <w:sz w:val="18"/>
          <w:szCs w:val="18"/>
        </w:rPr>
        <w:tab/>
      </w:r>
      <w:r w:rsidRPr="00B91D67">
        <w:rPr>
          <w:b w:val="0"/>
          <w:bCs/>
          <w:sz w:val="18"/>
          <w:szCs w:val="18"/>
        </w:rPr>
        <w:tab/>
      </w:r>
      <w:r w:rsidRPr="00B91D67">
        <w:rPr>
          <w:b w:val="0"/>
          <w:bCs/>
          <w:sz w:val="18"/>
          <w:szCs w:val="18"/>
        </w:rPr>
        <w:tab/>
      </w:r>
      <w:r w:rsidRPr="00B91D67">
        <w:rPr>
          <w:b w:val="0"/>
          <w:bCs/>
          <w:sz w:val="18"/>
          <w:szCs w:val="18"/>
        </w:rPr>
        <w:tab/>
      </w:r>
      <w:r w:rsidRPr="00B91D67">
        <w:rPr>
          <w:b w:val="0"/>
          <w:bCs/>
          <w:sz w:val="18"/>
          <w:szCs w:val="18"/>
        </w:rPr>
        <w:tab/>
      </w:r>
      <w:r w:rsidRPr="00B91D67">
        <w:rPr>
          <w:b w:val="0"/>
          <w:bCs/>
          <w:sz w:val="18"/>
          <w:szCs w:val="18"/>
        </w:rPr>
        <w:tab/>
      </w:r>
      <w:r w:rsidRPr="00B91D67">
        <w:rPr>
          <w:b w:val="0"/>
          <w:bCs/>
          <w:sz w:val="18"/>
          <w:szCs w:val="18"/>
        </w:rPr>
        <w:tab/>
        <w:t>Mesdames, Messieurs</w:t>
      </w:r>
      <w:r w:rsidR="00883931" w:rsidRPr="00B91D67">
        <w:rPr>
          <w:b w:val="0"/>
          <w:bCs/>
          <w:sz w:val="18"/>
          <w:szCs w:val="18"/>
        </w:rPr>
        <w:t>,</w:t>
      </w:r>
      <w:r w:rsidRPr="00B91D67">
        <w:rPr>
          <w:b w:val="0"/>
          <w:bCs/>
          <w:sz w:val="18"/>
          <w:szCs w:val="18"/>
        </w:rPr>
        <w:t xml:space="preserve"> les membres du </w:t>
      </w:r>
      <w:r w:rsidR="00883931" w:rsidRPr="00B91D67">
        <w:rPr>
          <w:b w:val="0"/>
          <w:bCs/>
          <w:sz w:val="18"/>
          <w:szCs w:val="18"/>
        </w:rPr>
        <w:t>c</w:t>
      </w:r>
      <w:r w:rsidRPr="00B91D67">
        <w:rPr>
          <w:b w:val="0"/>
          <w:bCs/>
          <w:sz w:val="18"/>
          <w:szCs w:val="18"/>
        </w:rPr>
        <w:t>omité</w:t>
      </w:r>
    </w:p>
    <w:p w14:paraId="5A6836F6" w14:textId="7645A80B" w:rsidR="009B64E8" w:rsidRDefault="00460F09" w:rsidP="00FD1F20">
      <w:pPr>
        <w:jc w:val="right"/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  <w:t>Mesdames Messieurs</w:t>
      </w:r>
      <w:r w:rsidR="00883931" w:rsidRPr="00B91D67">
        <w:rPr>
          <w:bCs/>
          <w:sz w:val="18"/>
          <w:szCs w:val="18"/>
        </w:rPr>
        <w:t>,</w:t>
      </w:r>
      <w:r w:rsidRPr="00B91D67">
        <w:rPr>
          <w:bCs/>
          <w:sz w:val="18"/>
          <w:szCs w:val="18"/>
        </w:rPr>
        <w:t xml:space="preserve"> les </w:t>
      </w:r>
      <w:r w:rsidR="00883931" w:rsidRPr="00B91D67">
        <w:rPr>
          <w:bCs/>
          <w:sz w:val="18"/>
          <w:szCs w:val="18"/>
        </w:rPr>
        <w:t>p</w:t>
      </w:r>
      <w:r w:rsidRPr="00B91D67">
        <w:rPr>
          <w:bCs/>
          <w:sz w:val="18"/>
          <w:szCs w:val="18"/>
        </w:rPr>
        <w:t>résidents de secteur</w:t>
      </w:r>
    </w:p>
    <w:p w14:paraId="47CC0C4E" w14:textId="77777777" w:rsidR="00FD1F20" w:rsidRDefault="00460F09" w:rsidP="009B64E8">
      <w:pPr>
        <w:jc w:val="right"/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</w:r>
      <w:r w:rsidRPr="00B91D67">
        <w:rPr>
          <w:bCs/>
          <w:sz w:val="18"/>
          <w:szCs w:val="18"/>
        </w:rPr>
        <w:tab/>
        <w:t>Mesdames Messieurs</w:t>
      </w:r>
      <w:r w:rsidR="00883931" w:rsidRPr="00B91D67">
        <w:rPr>
          <w:bCs/>
          <w:sz w:val="18"/>
          <w:szCs w:val="18"/>
        </w:rPr>
        <w:t>,</w:t>
      </w:r>
      <w:r w:rsidRPr="00B91D67">
        <w:rPr>
          <w:bCs/>
          <w:sz w:val="18"/>
          <w:szCs w:val="18"/>
        </w:rPr>
        <w:t xml:space="preserve"> les </w:t>
      </w:r>
      <w:r w:rsidR="00883931" w:rsidRPr="00B91D67">
        <w:rPr>
          <w:bCs/>
          <w:sz w:val="18"/>
          <w:szCs w:val="18"/>
        </w:rPr>
        <w:t>p</w:t>
      </w:r>
      <w:r w:rsidRPr="00B91D67">
        <w:rPr>
          <w:bCs/>
          <w:sz w:val="18"/>
          <w:szCs w:val="18"/>
        </w:rPr>
        <w:t>résidents d’association</w:t>
      </w:r>
    </w:p>
    <w:p w14:paraId="6897BA00" w14:textId="77777777" w:rsidR="00FD1F20" w:rsidRDefault="00FD1F20" w:rsidP="009B64E8">
      <w:pPr>
        <w:jc w:val="right"/>
        <w:rPr>
          <w:bCs/>
          <w:sz w:val="18"/>
          <w:szCs w:val="18"/>
        </w:rPr>
      </w:pPr>
    </w:p>
    <w:p w14:paraId="45B6ACC5" w14:textId="77777777" w:rsidR="00FD1F20" w:rsidRDefault="00FD1F20" w:rsidP="009B64E8">
      <w:pPr>
        <w:jc w:val="right"/>
        <w:rPr>
          <w:bCs/>
          <w:sz w:val="18"/>
          <w:szCs w:val="18"/>
        </w:rPr>
      </w:pPr>
    </w:p>
    <w:p w14:paraId="0DB3B33B" w14:textId="77777777" w:rsidR="00FD1F20" w:rsidRDefault="00FD1F20" w:rsidP="009B64E8">
      <w:pPr>
        <w:jc w:val="right"/>
        <w:rPr>
          <w:bCs/>
          <w:sz w:val="18"/>
          <w:szCs w:val="18"/>
        </w:rPr>
      </w:pPr>
    </w:p>
    <w:p w14:paraId="33C990FB" w14:textId="0AD7247C" w:rsidR="00460F09" w:rsidRPr="009B64E8" w:rsidRDefault="00460F09" w:rsidP="00FD1F20">
      <w:pPr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>Objet</w:t>
      </w:r>
      <w:r w:rsidR="00AF5352" w:rsidRPr="00B91D67">
        <w:rPr>
          <w:bCs/>
          <w:sz w:val="18"/>
          <w:szCs w:val="18"/>
        </w:rPr>
        <w:t xml:space="preserve"> </w:t>
      </w:r>
      <w:r w:rsidRPr="00B91D67">
        <w:rPr>
          <w:bCs/>
          <w:sz w:val="18"/>
          <w:szCs w:val="18"/>
        </w:rPr>
        <w:t>:</w:t>
      </w:r>
      <w:r w:rsidRPr="00B91D67">
        <w:rPr>
          <w:b/>
          <w:sz w:val="18"/>
          <w:szCs w:val="18"/>
        </w:rPr>
        <w:t xml:space="preserve"> </w:t>
      </w:r>
      <w:r w:rsidR="00883931" w:rsidRPr="00B91D67">
        <w:rPr>
          <w:b/>
          <w:sz w:val="18"/>
          <w:szCs w:val="18"/>
        </w:rPr>
        <w:t>c</w:t>
      </w:r>
      <w:r w:rsidRPr="00B91D67">
        <w:rPr>
          <w:b/>
          <w:sz w:val="18"/>
          <w:szCs w:val="18"/>
        </w:rPr>
        <w:t>omp</w:t>
      </w:r>
      <w:r w:rsidR="002A1F7E" w:rsidRPr="00B91D67">
        <w:rPr>
          <w:b/>
          <w:sz w:val="18"/>
          <w:szCs w:val="18"/>
        </w:rPr>
        <w:t>te</w:t>
      </w:r>
      <w:r w:rsidR="002A1F7E" w:rsidRPr="00B91D67">
        <w:rPr>
          <w:b/>
          <w:bCs/>
          <w:sz w:val="18"/>
          <w:szCs w:val="18"/>
        </w:rPr>
        <w:t xml:space="preserve">-rendu de la </w:t>
      </w:r>
      <w:r w:rsidR="0020325D">
        <w:rPr>
          <w:b/>
          <w:bCs/>
          <w:sz w:val="18"/>
          <w:szCs w:val="18"/>
        </w:rPr>
        <w:t>3</w:t>
      </w:r>
      <w:r w:rsidR="00374B54">
        <w:rPr>
          <w:b/>
          <w:bCs/>
          <w:sz w:val="18"/>
          <w:szCs w:val="18"/>
        </w:rPr>
        <w:t>ème</w:t>
      </w:r>
      <w:r w:rsidR="00041568" w:rsidRPr="00B91D67">
        <w:rPr>
          <w:b/>
          <w:bCs/>
          <w:sz w:val="18"/>
          <w:szCs w:val="18"/>
        </w:rPr>
        <w:t xml:space="preserve"> </w:t>
      </w:r>
      <w:r w:rsidR="002A1F7E" w:rsidRPr="00B91D67">
        <w:rPr>
          <w:b/>
          <w:bCs/>
          <w:sz w:val="18"/>
          <w:szCs w:val="18"/>
        </w:rPr>
        <w:t>réunion</w:t>
      </w:r>
      <w:r w:rsidRPr="00B91D67">
        <w:rPr>
          <w:b/>
          <w:bCs/>
          <w:sz w:val="18"/>
          <w:szCs w:val="18"/>
        </w:rPr>
        <w:t xml:space="preserve"> du</w:t>
      </w:r>
      <w:r w:rsidR="003368D4" w:rsidRPr="00B91D67">
        <w:rPr>
          <w:b/>
          <w:bCs/>
          <w:sz w:val="18"/>
          <w:szCs w:val="18"/>
        </w:rPr>
        <w:t xml:space="preserve"> </w:t>
      </w:r>
      <w:r w:rsidR="00883931" w:rsidRPr="00B91D67">
        <w:rPr>
          <w:b/>
          <w:bCs/>
          <w:sz w:val="18"/>
          <w:szCs w:val="18"/>
        </w:rPr>
        <w:t>c</w:t>
      </w:r>
      <w:r w:rsidR="003368D4" w:rsidRPr="00B91D67">
        <w:rPr>
          <w:b/>
          <w:bCs/>
          <w:sz w:val="18"/>
          <w:szCs w:val="18"/>
        </w:rPr>
        <w:t xml:space="preserve">omité </w:t>
      </w:r>
      <w:r w:rsidR="00041568" w:rsidRPr="00B91D67">
        <w:rPr>
          <w:b/>
          <w:bCs/>
          <w:sz w:val="18"/>
          <w:szCs w:val="18"/>
        </w:rPr>
        <w:t xml:space="preserve">de l’Oise du </w:t>
      </w:r>
      <w:r w:rsidR="00FA209F" w:rsidRPr="00B91D67">
        <w:rPr>
          <w:b/>
          <w:bCs/>
          <w:sz w:val="18"/>
          <w:szCs w:val="18"/>
        </w:rPr>
        <w:t>1</w:t>
      </w:r>
      <w:r w:rsidR="00886251">
        <w:rPr>
          <w:b/>
          <w:bCs/>
          <w:sz w:val="18"/>
          <w:szCs w:val="18"/>
        </w:rPr>
        <w:t>6</w:t>
      </w:r>
      <w:r w:rsidR="00183E63" w:rsidRPr="00B91D67">
        <w:rPr>
          <w:b/>
          <w:bCs/>
          <w:sz w:val="18"/>
          <w:szCs w:val="18"/>
        </w:rPr>
        <w:t xml:space="preserve"> </w:t>
      </w:r>
      <w:r w:rsidR="00374B54">
        <w:rPr>
          <w:b/>
          <w:bCs/>
          <w:sz w:val="18"/>
          <w:szCs w:val="18"/>
        </w:rPr>
        <w:t>mai</w:t>
      </w:r>
      <w:r w:rsidR="00041568" w:rsidRPr="00B91D67">
        <w:rPr>
          <w:b/>
          <w:bCs/>
          <w:sz w:val="18"/>
          <w:szCs w:val="18"/>
        </w:rPr>
        <w:t xml:space="preserve"> 202</w:t>
      </w:r>
      <w:r w:rsidR="00886251">
        <w:rPr>
          <w:b/>
          <w:bCs/>
          <w:sz w:val="18"/>
          <w:szCs w:val="18"/>
        </w:rPr>
        <w:t>4</w:t>
      </w:r>
      <w:r w:rsidR="002A66B4" w:rsidRPr="00B91D67">
        <w:rPr>
          <w:b/>
          <w:bCs/>
          <w:sz w:val="18"/>
          <w:szCs w:val="18"/>
        </w:rPr>
        <w:t xml:space="preserve"> </w:t>
      </w:r>
      <w:r w:rsidRPr="00B91D67">
        <w:rPr>
          <w:b/>
          <w:bCs/>
          <w:sz w:val="18"/>
          <w:szCs w:val="18"/>
        </w:rPr>
        <w:t>à</w:t>
      </w:r>
      <w:r w:rsidR="00181A7D" w:rsidRPr="00B91D67">
        <w:rPr>
          <w:b/>
          <w:bCs/>
          <w:sz w:val="18"/>
          <w:szCs w:val="18"/>
        </w:rPr>
        <w:t xml:space="preserve"> </w:t>
      </w:r>
      <w:r w:rsidR="00886251">
        <w:rPr>
          <w:b/>
          <w:bCs/>
          <w:sz w:val="18"/>
          <w:szCs w:val="18"/>
        </w:rPr>
        <w:t>Bresles</w:t>
      </w:r>
      <w:r w:rsidR="002A1F7E" w:rsidRPr="00B91D67">
        <w:rPr>
          <w:b/>
          <w:bCs/>
          <w:sz w:val="18"/>
          <w:szCs w:val="18"/>
        </w:rPr>
        <w:t>.</w:t>
      </w:r>
      <w:r w:rsidR="002A1F7E" w:rsidRPr="00B91D67">
        <w:rPr>
          <w:rFonts w:ascii="Comic Sans MS" w:eastAsia="Times New Roman" w:hAnsi="Comic Sans MS"/>
          <w:b/>
          <w:bCs/>
          <w:i/>
          <w:iCs/>
          <w:color w:val="0000FF"/>
          <w:sz w:val="18"/>
          <w:szCs w:val="18"/>
        </w:rPr>
        <w:t xml:space="preserve"> </w:t>
      </w:r>
    </w:p>
    <w:p w14:paraId="56CBC2C0" w14:textId="77777777" w:rsidR="002C7BA1" w:rsidRDefault="002C7BA1">
      <w:pPr>
        <w:rPr>
          <w:b/>
          <w:sz w:val="18"/>
          <w:szCs w:val="18"/>
        </w:rPr>
      </w:pPr>
    </w:p>
    <w:p w14:paraId="565395CA" w14:textId="77777777" w:rsidR="009B64E8" w:rsidRPr="00B91D67" w:rsidRDefault="009B64E8">
      <w:pPr>
        <w:rPr>
          <w:b/>
          <w:sz w:val="18"/>
          <w:szCs w:val="18"/>
        </w:rPr>
      </w:pPr>
    </w:p>
    <w:p w14:paraId="61FB2A39" w14:textId="77777777" w:rsidR="002E19CB" w:rsidRPr="00B91D67" w:rsidRDefault="002E19CB" w:rsidP="002E19CB">
      <w:pPr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>Mesdames</w:t>
      </w:r>
      <w:r w:rsidR="00883931" w:rsidRPr="00B91D67">
        <w:rPr>
          <w:bCs/>
          <w:sz w:val="18"/>
          <w:szCs w:val="18"/>
        </w:rPr>
        <w:t>,</w:t>
      </w:r>
      <w:r w:rsidRPr="00B91D67">
        <w:rPr>
          <w:bCs/>
          <w:sz w:val="18"/>
          <w:szCs w:val="18"/>
        </w:rPr>
        <w:t xml:space="preserve"> Messieurs</w:t>
      </w:r>
      <w:r w:rsidR="00883931" w:rsidRPr="00B91D67">
        <w:rPr>
          <w:bCs/>
          <w:sz w:val="18"/>
          <w:szCs w:val="18"/>
        </w:rPr>
        <w:t>,</w:t>
      </w:r>
    </w:p>
    <w:p w14:paraId="7B8FAAD0" w14:textId="77777777" w:rsidR="00883931" w:rsidRPr="00B91D67" w:rsidRDefault="00883931" w:rsidP="002E19CB">
      <w:pPr>
        <w:rPr>
          <w:bCs/>
          <w:sz w:val="18"/>
          <w:szCs w:val="18"/>
        </w:rPr>
      </w:pPr>
    </w:p>
    <w:p w14:paraId="5198F329" w14:textId="3BF82E2E" w:rsidR="002E19CB" w:rsidRPr="00B91D67" w:rsidRDefault="002E19CB" w:rsidP="002E19CB">
      <w:pPr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 xml:space="preserve">Les </w:t>
      </w:r>
      <w:r w:rsidR="00883931" w:rsidRPr="00B91D67">
        <w:rPr>
          <w:bCs/>
          <w:sz w:val="18"/>
          <w:szCs w:val="18"/>
        </w:rPr>
        <w:t>m</w:t>
      </w:r>
      <w:r w:rsidRPr="00B91D67">
        <w:rPr>
          <w:bCs/>
          <w:sz w:val="18"/>
          <w:szCs w:val="18"/>
        </w:rPr>
        <w:t xml:space="preserve">embres du </w:t>
      </w:r>
      <w:r w:rsidR="00883931" w:rsidRPr="00B91D67">
        <w:rPr>
          <w:bCs/>
          <w:sz w:val="18"/>
          <w:szCs w:val="18"/>
        </w:rPr>
        <w:t>c</w:t>
      </w:r>
      <w:r w:rsidRPr="00B91D67">
        <w:rPr>
          <w:bCs/>
          <w:sz w:val="18"/>
          <w:szCs w:val="18"/>
        </w:rPr>
        <w:t xml:space="preserve">omité </w:t>
      </w:r>
      <w:r w:rsidR="00883931" w:rsidRPr="00B91D67">
        <w:rPr>
          <w:bCs/>
          <w:sz w:val="18"/>
          <w:szCs w:val="18"/>
        </w:rPr>
        <w:t>d</w:t>
      </w:r>
      <w:r w:rsidRPr="00B91D67">
        <w:rPr>
          <w:bCs/>
          <w:sz w:val="18"/>
          <w:szCs w:val="18"/>
        </w:rPr>
        <w:t xml:space="preserve">irecteur se sont réunis le </w:t>
      </w:r>
      <w:r w:rsidR="00886251">
        <w:rPr>
          <w:bCs/>
          <w:sz w:val="18"/>
          <w:szCs w:val="18"/>
        </w:rPr>
        <w:t>jeudi 16</w:t>
      </w:r>
      <w:r w:rsidR="00374B54">
        <w:rPr>
          <w:bCs/>
          <w:sz w:val="18"/>
          <w:szCs w:val="18"/>
        </w:rPr>
        <w:t xml:space="preserve"> mai</w:t>
      </w:r>
      <w:r w:rsidR="00041568" w:rsidRPr="00B91D67">
        <w:rPr>
          <w:bCs/>
          <w:sz w:val="18"/>
          <w:szCs w:val="18"/>
        </w:rPr>
        <w:t xml:space="preserve"> 202</w:t>
      </w:r>
      <w:r w:rsidR="00886251">
        <w:rPr>
          <w:bCs/>
          <w:sz w:val="18"/>
          <w:szCs w:val="18"/>
        </w:rPr>
        <w:t>4</w:t>
      </w:r>
      <w:r w:rsidR="00041568" w:rsidRPr="00B91D67">
        <w:rPr>
          <w:bCs/>
          <w:sz w:val="18"/>
          <w:szCs w:val="18"/>
        </w:rPr>
        <w:t xml:space="preserve"> à partir de </w:t>
      </w:r>
      <w:r w:rsidR="00183E63" w:rsidRPr="00B91D67">
        <w:rPr>
          <w:bCs/>
          <w:sz w:val="18"/>
          <w:szCs w:val="18"/>
        </w:rPr>
        <w:t>17</w:t>
      </w:r>
      <w:r w:rsidR="00041568" w:rsidRPr="00B91D67">
        <w:rPr>
          <w:bCs/>
          <w:sz w:val="18"/>
          <w:szCs w:val="18"/>
        </w:rPr>
        <w:t xml:space="preserve"> </w:t>
      </w:r>
      <w:r w:rsidRPr="00B91D67">
        <w:rPr>
          <w:bCs/>
          <w:sz w:val="18"/>
          <w:szCs w:val="18"/>
        </w:rPr>
        <w:t>Heures</w:t>
      </w:r>
      <w:r w:rsidR="00BE41E6" w:rsidRPr="00B91D67">
        <w:rPr>
          <w:bCs/>
          <w:sz w:val="18"/>
          <w:szCs w:val="18"/>
        </w:rPr>
        <w:t xml:space="preserve"> </w:t>
      </w:r>
      <w:r w:rsidR="00374B54">
        <w:rPr>
          <w:bCs/>
          <w:sz w:val="18"/>
          <w:szCs w:val="18"/>
        </w:rPr>
        <w:t>30</w:t>
      </w:r>
      <w:r w:rsidR="00041568" w:rsidRPr="00B91D67">
        <w:rPr>
          <w:bCs/>
          <w:sz w:val="18"/>
          <w:szCs w:val="18"/>
        </w:rPr>
        <w:t xml:space="preserve"> </w:t>
      </w:r>
      <w:r w:rsidR="00FA209F" w:rsidRPr="00B91D67">
        <w:rPr>
          <w:bCs/>
          <w:sz w:val="18"/>
          <w:szCs w:val="18"/>
        </w:rPr>
        <w:t>dan</w:t>
      </w:r>
      <w:r w:rsidR="00183E63" w:rsidRPr="00B91D67">
        <w:rPr>
          <w:bCs/>
          <w:sz w:val="18"/>
          <w:szCs w:val="18"/>
        </w:rPr>
        <w:t xml:space="preserve">s la salle </w:t>
      </w:r>
      <w:r w:rsidR="00886251">
        <w:rPr>
          <w:bCs/>
          <w:sz w:val="18"/>
          <w:szCs w:val="18"/>
        </w:rPr>
        <w:t>Eugène S</w:t>
      </w:r>
      <w:r w:rsidR="00D0176F">
        <w:rPr>
          <w:bCs/>
          <w:sz w:val="18"/>
          <w:szCs w:val="18"/>
        </w:rPr>
        <w:t>EIGNIER à BRESLES</w:t>
      </w:r>
      <w:r w:rsidRPr="00B91D67">
        <w:rPr>
          <w:bCs/>
          <w:sz w:val="18"/>
          <w:szCs w:val="18"/>
        </w:rPr>
        <w:t>, sous la présidence de M</w:t>
      </w:r>
      <w:r w:rsidR="00883931" w:rsidRPr="00B91D67">
        <w:rPr>
          <w:bCs/>
          <w:sz w:val="18"/>
          <w:szCs w:val="18"/>
        </w:rPr>
        <w:t>.</w:t>
      </w:r>
      <w:r w:rsidRPr="00B91D67">
        <w:rPr>
          <w:bCs/>
          <w:sz w:val="18"/>
          <w:szCs w:val="18"/>
        </w:rPr>
        <w:t xml:space="preserve"> OMNES Gérard pour leur</w:t>
      </w:r>
      <w:r w:rsidR="00374B54">
        <w:rPr>
          <w:bCs/>
          <w:sz w:val="18"/>
          <w:szCs w:val="18"/>
        </w:rPr>
        <w:t xml:space="preserve"> </w:t>
      </w:r>
      <w:r w:rsidR="00886251">
        <w:rPr>
          <w:bCs/>
          <w:sz w:val="18"/>
          <w:szCs w:val="18"/>
        </w:rPr>
        <w:t>3</w:t>
      </w:r>
      <w:r w:rsidR="00374B54" w:rsidRPr="00374B54">
        <w:rPr>
          <w:bCs/>
          <w:sz w:val="18"/>
          <w:szCs w:val="18"/>
          <w:vertAlign w:val="superscript"/>
        </w:rPr>
        <w:t>ème</w:t>
      </w:r>
      <w:r w:rsidR="00374B54">
        <w:rPr>
          <w:bCs/>
          <w:sz w:val="18"/>
          <w:szCs w:val="18"/>
        </w:rPr>
        <w:t xml:space="preserve"> </w:t>
      </w:r>
      <w:r w:rsidR="00374B54" w:rsidRPr="00B91D67">
        <w:rPr>
          <w:bCs/>
          <w:sz w:val="18"/>
          <w:szCs w:val="18"/>
        </w:rPr>
        <w:t>réunion</w:t>
      </w:r>
      <w:r w:rsidR="00041568" w:rsidRPr="00B91D67">
        <w:rPr>
          <w:bCs/>
          <w:sz w:val="18"/>
          <w:szCs w:val="18"/>
        </w:rPr>
        <w:t xml:space="preserve"> de la saison</w:t>
      </w:r>
      <w:r w:rsidR="00FA209F" w:rsidRPr="00B91D67">
        <w:rPr>
          <w:bCs/>
          <w:sz w:val="18"/>
          <w:szCs w:val="18"/>
        </w:rPr>
        <w:t xml:space="preserve"> 202</w:t>
      </w:r>
      <w:r w:rsidR="00D0176F">
        <w:rPr>
          <w:bCs/>
          <w:sz w:val="18"/>
          <w:szCs w:val="18"/>
        </w:rPr>
        <w:t>4</w:t>
      </w:r>
      <w:r w:rsidR="00FA209F" w:rsidRPr="00B91D67">
        <w:rPr>
          <w:bCs/>
          <w:sz w:val="18"/>
          <w:szCs w:val="18"/>
        </w:rPr>
        <w:t>.</w:t>
      </w:r>
    </w:p>
    <w:p w14:paraId="73B540A3" w14:textId="77777777" w:rsidR="002E19CB" w:rsidRPr="00B91D67" w:rsidRDefault="002E19CB" w:rsidP="002E19CB">
      <w:pPr>
        <w:jc w:val="both"/>
        <w:rPr>
          <w:bCs/>
          <w:sz w:val="18"/>
          <w:szCs w:val="18"/>
        </w:rPr>
      </w:pPr>
    </w:p>
    <w:p w14:paraId="0B7D97C4" w14:textId="77777777" w:rsidR="002E19CB" w:rsidRPr="00B91D67" w:rsidRDefault="002E19CB" w:rsidP="002E19CB">
      <w:pPr>
        <w:jc w:val="both"/>
        <w:rPr>
          <w:b/>
          <w:sz w:val="18"/>
          <w:szCs w:val="18"/>
        </w:rPr>
      </w:pPr>
      <w:r w:rsidRPr="00B91D67">
        <w:rPr>
          <w:b/>
          <w:sz w:val="18"/>
          <w:szCs w:val="18"/>
          <w:u w:val="single"/>
        </w:rPr>
        <w:t>Présents</w:t>
      </w:r>
      <w:r w:rsidRPr="00B91D67">
        <w:rPr>
          <w:b/>
          <w:sz w:val="18"/>
          <w:szCs w:val="18"/>
        </w:rPr>
        <w:t> :</w:t>
      </w:r>
    </w:p>
    <w:p w14:paraId="6C33F911" w14:textId="561376FD" w:rsidR="002E19CB" w:rsidRPr="00B91D67" w:rsidRDefault="002E19CB" w:rsidP="002E19CB">
      <w:pPr>
        <w:jc w:val="both"/>
        <w:rPr>
          <w:b/>
          <w:sz w:val="18"/>
          <w:szCs w:val="18"/>
        </w:rPr>
      </w:pPr>
      <w:r w:rsidRPr="00B91D67">
        <w:rPr>
          <w:bCs/>
          <w:sz w:val="18"/>
          <w:szCs w:val="18"/>
        </w:rPr>
        <w:t>Mmes CAMPS Claudi</w:t>
      </w:r>
      <w:r w:rsidR="00041568" w:rsidRPr="00B91D67">
        <w:rPr>
          <w:bCs/>
          <w:sz w:val="18"/>
          <w:szCs w:val="18"/>
        </w:rPr>
        <w:t xml:space="preserve">ne, </w:t>
      </w:r>
      <w:r w:rsidR="00625052" w:rsidRPr="00B91D67">
        <w:rPr>
          <w:bCs/>
          <w:sz w:val="18"/>
          <w:szCs w:val="18"/>
        </w:rPr>
        <w:t>FREDET Edith</w:t>
      </w:r>
      <w:r w:rsidRPr="00B91D67">
        <w:rPr>
          <w:bCs/>
          <w:sz w:val="18"/>
          <w:szCs w:val="18"/>
        </w:rPr>
        <w:t xml:space="preserve">. </w:t>
      </w:r>
    </w:p>
    <w:p w14:paraId="20E6EA3A" w14:textId="03A7292B" w:rsidR="002E19CB" w:rsidRPr="00B91D67" w:rsidRDefault="00041568" w:rsidP="002E19CB">
      <w:pPr>
        <w:jc w:val="both"/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>M</w:t>
      </w:r>
      <w:r w:rsidR="00883931" w:rsidRPr="00B91D67">
        <w:rPr>
          <w:bCs/>
          <w:sz w:val="18"/>
          <w:szCs w:val="18"/>
        </w:rPr>
        <w:t>M.</w:t>
      </w:r>
      <w:r w:rsidRPr="00B91D67">
        <w:rPr>
          <w:bCs/>
          <w:sz w:val="18"/>
          <w:szCs w:val="18"/>
        </w:rPr>
        <w:t xml:space="preserve"> ALIDIERE Bruno, </w:t>
      </w:r>
      <w:r w:rsidR="002E19CB" w:rsidRPr="00B91D67">
        <w:rPr>
          <w:bCs/>
          <w:sz w:val="18"/>
          <w:szCs w:val="18"/>
        </w:rPr>
        <w:t>DESGROUX Jacques,</w:t>
      </w:r>
      <w:r w:rsidR="00183E63" w:rsidRPr="00B91D67">
        <w:rPr>
          <w:bCs/>
          <w:sz w:val="18"/>
          <w:szCs w:val="18"/>
        </w:rPr>
        <w:t xml:space="preserve"> FETILLEUX Christian,</w:t>
      </w:r>
      <w:r w:rsidR="00625052" w:rsidRPr="00B91D67">
        <w:rPr>
          <w:bCs/>
          <w:sz w:val="18"/>
          <w:szCs w:val="18"/>
        </w:rPr>
        <w:t xml:space="preserve"> </w:t>
      </w:r>
      <w:r w:rsidR="00AB1F56" w:rsidRPr="00B91D67">
        <w:rPr>
          <w:bCs/>
          <w:sz w:val="18"/>
          <w:szCs w:val="18"/>
        </w:rPr>
        <w:t>GLAIS Bernard,</w:t>
      </w:r>
      <w:r w:rsidRPr="00B91D67">
        <w:rPr>
          <w:bCs/>
          <w:sz w:val="18"/>
          <w:szCs w:val="18"/>
        </w:rPr>
        <w:t xml:space="preserve"> HAMEAU Stéphane, NORET Dominique,</w:t>
      </w:r>
      <w:r w:rsidR="00AB1F56" w:rsidRPr="00B91D67">
        <w:rPr>
          <w:bCs/>
          <w:sz w:val="18"/>
          <w:szCs w:val="18"/>
        </w:rPr>
        <w:t xml:space="preserve"> </w:t>
      </w:r>
      <w:r w:rsidR="002E19CB" w:rsidRPr="00B91D67">
        <w:rPr>
          <w:bCs/>
          <w:sz w:val="18"/>
          <w:szCs w:val="18"/>
        </w:rPr>
        <w:t>OMNES Gérard</w:t>
      </w:r>
      <w:r w:rsidRPr="00B91D67">
        <w:rPr>
          <w:bCs/>
          <w:sz w:val="18"/>
          <w:szCs w:val="18"/>
        </w:rPr>
        <w:t>, PELLAN Joël et PHILIPPE Maxime</w:t>
      </w:r>
      <w:r w:rsidR="008A3C6F" w:rsidRPr="00B91D67">
        <w:rPr>
          <w:bCs/>
          <w:sz w:val="18"/>
          <w:szCs w:val="18"/>
        </w:rPr>
        <w:t>.</w:t>
      </w:r>
    </w:p>
    <w:p w14:paraId="6456BB05" w14:textId="77777777" w:rsidR="00625052" w:rsidRDefault="00625052" w:rsidP="00536F52">
      <w:pPr>
        <w:rPr>
          <w:bCs/>
          <w:sz w:val="18"/>
          <w:szCs w:val="18"/>
        </w:rPr>
      </w:pPr>
    </w:p>
    <w:p w14:paraId="1E9444D3" w14:textId="6B3AD76E" w:rsidR="00121A51" w:rsidRDefault="00121A51" w:rsidP="00536F52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Absent excusé</w:t>
      </w:r>
      <w:r>
        <w:rPr>
          <w:b/>
          <w:sz w:val="18"/>
          <w:szCs w:val="18"/>
        </w:rPr>
        <w:t xml:space="preserve"> : </w:t>
      </w:r>
    </w:p>
    <w:p w14:paraId="5DBD936C" w14:textId="02AC7B41" w:rsidR="00121A51" w:rsidRDefault="00121A51" w:rsidP="00536F5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M. </w:t>
      </w:r>
      <w:r w:rsidR="00EC400E">
        <w:rPr>
          <w:bCs/>
          <w:sz w:val="18"/>
          <w:szCs w:val="18"/>
        </w:rPr>
        <w:t>CHOURAQUI Gérard</w:t>
      </w:r>
    </w:p>
    <w:p w14:paraId="79842332" w14:textId="77777777" w:rsidR="00EC400E" w:rsidRPr="00121A51" w:rsidRDefault="00EC400E" w:rsidP="00536F52">
      <w:pPr>
        <w:rPr>
          <w:bCs/>
          <w:sz w:val="18"/>
          <w:szCs w:val="18"/>
        </w:rPr>
      </w:pPr>
    </w:p>
    <w:p w14:paraId="04270FA0" w14:textId="2986CF42" w:rsidR="002C7BA1" w:rsidRPr="00B91D67" w:rsidRDefault="004F22D4" w:rsidP="00536F52">
      <w:pPr>
        <w:rPr>
          <w:b/>
          <w:bCs/>
          <w:sz w:val="18"/>
          <w:szCs w:val="18"/>
        </w:rPr>
      </w:pPr>
      <w:r w:rsidRPr="00B91D67">
        <w:rPr>
          <w:b/>
          <w:bCs/>
          <w:sz w:val="18"/>
          <w:szCs w:val="18"/>
        </w:rPr>
        <w:t>1°)</w:t>
      </w:r>
      <w:r w:rsidR="00883931" w:rsidRPr="00B91D67">
        <w:rPr>
          <w:b/>
          <w:bCs/>
          <w:sz w:val="18"/>
          <w:szCs w:val="18"/>
        </w:rPr>
        <w:t xml:space="preserve"> </w:t>
      </w:r>
      <w:r w:rsidRPr="00B91D67">
        <w:rPr>
          <w:b/>
          <w:bCs/>
          <w:sz w:val="18"/>
          <w:szCs w:val="18"/>
          <w:u w:val="single"/>
        </w:rPr>
        <w:t xml:space="preserve">Accueil – </w:t>
      </w:r>
      <w:r w:rsidR="00883931" w:rsidRPr="00B91D67">
        <w:rPr>
          <w:b/>
          <w:bCs/>
          <w:sz w:val="18"/>
          <w:szCs w:val="18"/>
          <w:u w:val="single"/>
        </w:rPr>
        <w:t>p</w:t>
      </w:r>
      <w:r w:rsidRPr="00B91D67">
        <w:rPr>
          <w:b/>
          <w:bCs/>
          <w:sz w:val="18"/>
          <w:szCs w:val="18"/>
          <w:u w:val="single"/>
        </w:rPr>
        <w:t xml:space="preserve">résence par le </w:t>
      </w:r>
      <w:r w:rsidR="00883931" w:rsidRPr="00B91D67">
        <w:rPr>
          <w:b/>
          <w:bCs/>
          <w:sz w:val="18"/>
          <w:szCs w:val="18"/>
          <w:u w:val="single"/>
        </w:rPr>
        <w:t>p</w:t>
      </w:r>
      <w:r w:rsidRPr="00B91D67">
        <w:rPr>
          <w:b/>
          <w:bCs/>
          <w:sz w:val="18"/>
          <w:szCs w:val="18"/>
          <w:u w:val="single"/>
        </w:rPr>
        <w:t>résident</w:t>
      </w:r>
      <w:r w:rsidR="00FB0953" w:rsidRPr="00B91D67">
        <w:rPr>
          <w:b/>
          <w:bCs/>
          <w:sz w:val="18"/>
          <w:szCs w:val="18"/>
        </w:rPr>
        <w:t> :</w:t>
      </w:r>
    </w:p>
    <w:p w14:paraId="2038FC91" w14:textId="4F6F630B" w:rsidR="00B804CF" w:rsidRDefault="003368D4" w:rsidP="00B16D44">
      <w:pPr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>M</w:t>
      </w:r>
      <w:r w:rsidR="00883931" w:rsidRPr="00B91D67">
        <w:rPr>
          <w:bCs/>
          <w:sz w:val="18"/>
          <w:szCs w:val="18"/>
        </w:rPr>
        <w:t>.</w:t>
      </w:r>
      <w:r w:rsidRPr="00B91D67">
        <w:rPr>
          <w:bCs/>
          <w:sz w:val="18"/>
          <w:szCs w:val="18"/>
        </w:rPr>
        <w:t xml:space="preserve"> OMNES</w:t>
      </w:r>
      <w:r w:rsidR="00883931" w:rsidRPr="00B91D67">
        <w:rPr>
          <w:bCs/>
          <w:sz w:val="18"/>
          <w:szCs w:val="18"/>
        </w:rPr>
        <w:t>,</w:t>
      </w:r>
      <w:r w:rsidR="002A1F7E" w:rsidRPr="00B91D67">
        <w:rPr>
          <w:bCs/>
          <w:sz w:val="18"/>
          <w:szCs w:val="18"/>
        </w:rPr>
        <w:t xml:space="preserve"> après avoir souhaité la bienvenue à tous </w:t>
      </w:r>
      <w:r w:rsidR="00FB0953" w:rsidRPr="00B91D67">
        <w:rPr>
          <w:bCs/>
          <w:sz w:val="18"/>
          <w:szCs w:val="18"/>
        </w:rPr>
        <w:t>remercie M</w:t>
      </w:r>
      <w:r w:rsidR="00183E63" w:rsidRPr="00B91D67">
        <w:rPr>
          <w:bCs/>
          <w:sz w:val="18"/>
          <w:szCs w:val="18"/>
        </w:rPr>
        <w:t>r</w:t>
      </w:r>
      <w:r w:rsidR="00D0176F">
        <w:rPr>
          <w:bCs/>
          <w:sz w:val="18"/>
          <w:szCs w:val="18"/>
        </w:rPr>
        <w:t xml:space="preserve"> PELLAN Joel</w:t>
      </w:r>
      <w:r w:rsidR="00FB0953" w:rsidRPr="00B91D67">
        <w:rPr>
          <w:bCs/>
          <w:sz w:val="18"/>
          <w:szCs w:val="18"/>
        </w:rPr>
        <w:t xml:space="preserve"> de nous recevoir dans </w:t>
      </w:r>
      <w:r w:rsidR="00183E63" w:rsidRPr="00B91D67">
        <w:rPr>
          <w:bCs/>
          <w:sz w:val="18"/>
          <w:szCs w:val="18"/>
        </w:rPr>
        <w:t xml:space="preserve">cette salle mise à notre disposition par la ville de </w:t>
      </w:r>
      <w:r w:rsidR="00D0176F">
        <w:rPr>
          <w:bCs/>
          <w:sz w:val="18"/>
          <w:szCs w:val="18"/>
        </w:rPr>
        <w:t>BRESLES</w:t>
      </w:r>
      <w:r w:rsidR="003666B4" w:rsidRPr="00B91D67">
        <w:rPr>
          <w:bCs/>
          <w:sz w:val="18"/>
          <w:szCs w:val="18"/>
        </w:rPr>
        <w:t>.</w:t>
      </w:r>
      <w:r w:rsidR="00451AE8">
        <w:rPr>
          <w:bCs/>
          <w:sz w:val="18"/>
          <w:szCs w:val="18"/>
        </w:rPr>
        <w:t xml:space="preserve"> </w:t>
      </w:r>
      <w:r w:rsidR="00883931" w:rsidRPr="00B91D67">
        <w:rPr>
          <w:bCs/>
          <w:sz w:val="18"/>
          <w:szCs w:val="18"/>
        </w:rPr>
        <w:t>Constatant que</w:t>
      </w:r>
      <w:r w:rsidR="00D71441" w:rsidRPr="00B91D67">
        <w:rPr>
          <w:bCs/>
          <w:sz w:val="18"/>
          <w:szCs w:val="18"/>
        </w:rPr>
        <w:t xml:space="preserve"> </w:t>
      </w:r>
      <w:r w:rsidR="00883931" w:rsidRPr="00B91D67">
        <w:rPr>
          <w:bCs/>
          <w:sz w:val="18"/>
          <w:szCs w:val="18"/>
        </w:rPr>
        <w:t>1</w:t>
      </w:r>
      <w:r w:rsidR="006A423A">
        <w:rPr>
          <w:bCs/>
          <w:sz w:val="18"/>
          <w:szCs w:val="18"/>
        </w:rPr>
        <w:t>1</w:t>
      </w:r>
      <w:r w:rsidR="00883931" w:rsidRPr="00B91D67">
        <w:rPr>
          <w:bCs/>
          <w:sz w:val="18"/>
          <w:szCs w:val="18"/>
        </w:rPr>
        <w:t xml:space="preserve"> membres</w:t>
      </w:r>
      <w:r w:rsidR="00D71441" w:rsidRPr="00B91D67">
        <w:rPr>
          <w:bCs/>
          <w:sz w:val="18"/>
          <w:szCs w:val="18"/>
        </w:rPr>
        <w:t xml:space="preserve"> sur 1</w:t>
      </w:r>
      <w:r w:rsidR="006A423A">
        <w:rPr>
          <w:bCs/>
          <w:sz w:val="18"/>
          <w:szCs w:val="18"/>
        </w:rPr>
        <w:t>2</w:t>
      </w:r>
      <w:r w:rsidR="00883931" w:rsidRPr="00B91D67">
        <w:rPr>
          <w:bCs/>
          <w:sz w:val="18"/>
          <w:szCs w:val="18"/>
        </w:rPr>
        <w:t xml:space="preserve"> sont présents,</w:t>
      </w:r>
      <w:r w:rsidR="00AD433C">
        <w:rPr>
          <w:bCs/>
          <w:sz w:val="18"/>
          <w:szCs w:val="18"/>
        </w:rPr>
        <w:t xml:space="preserve"> il </w:t>
      </w:r>
      <w:r w:rsidR="00883931" w:rsidRPr="00B91D67">
        <w:rPr>
          <w:bCs/>
          <w:sz w:val="18"/>
          <w:szCs w:val="18"/>
        </w:rPr>
        <w:t xml:space="preserve">ouvre la séance et </w:t>
      </w:r>
      <w:r w:rsidR="00B804CF" w:rsidRPr="00B91D67">
        <w:rPr>
          <w:bCs/>
          <w:sz w:val="18"/>
          <w:szCs w:val="18"/>
        </w:rPr>
        <w:t>passe à l’ordre du jour suivant</w:t>
      </w:r>
      <w:r w:rsidR="00B16D44">
        <w:rPr>
          <w:bCs/>
          <w:sz w:val="18"/>
          <w:szCs w:val="18"/>
        </w:rPr>
        <w:t>.</w:t>
      </w:r>
    </w:p>
    <w:p w14:paraId="76235D5C" w14:textId="77777777" w:rsidR="00B16D44" w:rsidRPr="00B16D44" w:rsidRDefault="00B16D44" w:rsidP="00B16D44">
      <w:pPr>
        <w:rPr>
          <w:bCs/>
          <w:sz w:val="18"/>
          <w:szCs w:val="18"/>
        </w:rPr>
      </w:pPr>
    </w:p>
    <w:p w14:paraId="77AA4FC1" w14:textId="61E79285" w:rsidR="00693895" w:rsidRPr="00B91D67" w:rsidRDefault="004F22D4" w:rsidP="00FB0953">
      <w:pPr>
        <w:rPr>
          <w:b/>
          <w:bCs/>
          <w:sz w:val="18"/>
          <w:szCs w:val="18"/>
        </w:rPr>
      </w:pPr>
      <w:bookmarkStart w:id="0" w:name="_Hlk124348431"/>
      <w:r w:rsidRPr="00B91D67">
        <w:rPr>
          <w:b/>
          <w:bCs/>
          <w:sz w:val="18"/>
          <w:szCs w:val="18"/>
        </w:rPr>
        <w:t xml:space="preserve">2°) </w:t>
      </w:r>
      <w:r w:rsidR="00B12438" w:rsidRPr="00B91D67">
        <w:rPr>
          <w:b/>
          <w:bCs/>
          <w:sz w:val="18"/>
          <w:szCs w:val="18"/>
          <w:u w:val="single"/>
        </w:rPr>
        <w:t>Adoption du compte – rendu de l</w:t>
      </w:r>
      <w:r w:rsidR="00AD433C">
        <w:rPr>
          <w:b/>
          <w:bCs/>
          <w:sz w:val="18"/>
          <w:szCs w:val="18"/>
          <w:u w:val="single"/>
        </w:rPr>
        <w:t>a dernière réunion</w:t>
      </w:r>
      <w:r w:rsidR="009A6490">
        <w:rPr>
          <w:b/>
          <w:bCs/>
          <w:sz w:val="18"/>
          <w:szCs w:val="18"/>
          <w:u w:val="single"/>
        </w:rPr>
        <w:t xml:space="preserve"> du </w:t>
      </w:r>
      <w:r w:rsidR="00763BAA">
        <w:rPr>
          <w:b/>
          <w:bCs/>
          <w:sz w:val="18"/>
          <w:szCs w:val="18"/>
          <w:u w:val="single"/>
        </w:rPr>
        <w:t>20 février</w:t>
      </w:r>
      <w:r w:rsidR="009A6490">
        <w:rPr>
          <w:b/>
          <w:bCs/>
          <w:sz w:val="18"/>
          <w:szCs w:val="18"/>
          <w:u w:val="single"/>
        </w:rPr>
        <w:t xml:space="preserve"> à B</w:t>
      </w:r>
      <w:r w:rsidR="00CE7950">
        <w:rPr>
          <w:b/>
          <w:bCs/>
          <w:sz w:val="18"/>
          <w:szCs w:val="18"/>
          <w:u w:val="single"/>
        </w:rPr>
        <w:t>eauvais</w:t>
      </w:r>
      <w:r w:rsidR="00FB0953" w:rsidRPr="00B91D67">
        <w:rPr>
          <w:b/>
          <w:bCs/>
          <w:sz w:val="18"/>
          <w:szCs w:val="18"/>
        </w:rPr>
        <w:t> :</w:t>
      </w:r>
    </w:p>
    <w:bookmarkEnd w:id="0"/>
    <w:p w14:paraId="48EABBF1" w14:textId="77777777" w:rsidR="00F1509D" w:rsidRPr="00B91D67" w:rsidRDefault="00B12438" w:rsidP="00FB0953">
      <w:pPr>
        <w:rPr>
          <w:sz w:val="18"/>
          <w:szCs w:val="18"/>
        </w:rPr>
      </w:pPr>
      <w:r w:rsidRPr="00B91D67">
        <w:rPr>
          <w:sz w:val="18"/>
          <w:szCs w:val="18"/>
        </w:rPr>
        <w:t xml:space="preserve">Le compte-rendu a été établi par Mr DESGROUX Jacques (Secrétaire Général) et transmis </w:t>
      </w:r>
      <w:r w:rsidR="00F1509D" w:rsidRPr="00B91D67">
        <w:rPr>
          <w:sz w:val="18"/>
          <w:szCs w:val="18"/>
        </w:rPr>
        <w:t>à tous les membres du Comité.</w:t>
      </w:r>
    </w:p>
    <w:p w14:paraId="1A6D586E" w14:textId="2776F095" w:rsidR="009D37A5" w:rsidRPr="00B91D67" w:rsidRDefault="009D37A5" w:rsidP="00FB0953">
      <w:pPr>
        <w:rPr>
          <w:sz w:val="18"/>
          <w:szCs w:val="18"/>
        </w:rPr>
      </w:pPr>
      <w:r>
        <w:rPr>
          <w:sz w:val="18"/>
          <w:szCs w:val="18"/>
        </w:rPr>
        <w:t>Le compte-rendu est approuvé à l’unanimité.</w:t>
      </w:r>
    </w:p>
    <w:p w14:paraId="572A6193" w14:textId="71AFA00F" w:rsidR="00F1509D" w:rsidRPr="00B91D67" w:rsidRDefault="00693895" w:rsidP="000B58CA">
      <w:pPr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 xml:space="preserve"> </w:t>
      </w:r>
    </w:p>
    <w:p w14:paraId="0D092E86" w14:textId="54DE7A96" w:rsidR="00F1509D" w:rsidRPr="00B91D67" w:rsidRDefault="00F1509D" w:rsidP="00F1509D">
      <w:pPr>
        <w:rPr>
          <w:b/>
          <w:bCs/>
          <w:sz w:val="18"/>
          <w:szCs w:val="18"/>
        </w:rPr>
      </w:pPr>
      <w:r w:rsidRPr="00B91D67">
        <w:rPr>
          <w:b/>
          <w:bCs/>
          <w:sz w:val="18"/>
          <w:szCs w:val="18"/>
        </w:rPr>
        <w:t xml:space="preserve">3°) </w:t>
      </w:r>
      <w:r w:rsidRPr="00B91D67">
        <w:rPr>
          <w:b/>
          <w:bCs/>
          <w:sz w:val="18"/>
          <w:szCs w:val="18"/>
          <w:u w:val="single"/>
        </w:rPr>
        <w:t>Etat des licenciées (es)</w:t>
      </w:r>
      <w:r w:rsidR="00EA0E16" w:rsidRPr="00B91D67">
        <w:rPr>
          <w:b/>
          <w:bCs/>
          <w:sz w:val="18"/>
          <w:szCs w:val="18"/>
          <w:u w:val="single"/>
        </w:rPr>
        <w:t xml:space="preserve"> par Mr OMNES Gérard</w:t>
      </w:r>
      <w:r w:rsidRPr="00B91D67">
        <w:rPr>
          <w:b/>
          <w:bCs/>
          <w:sz w:val="18"/>
          <w:szCs w:val="18"/>
        </w:rPr>
        <w:t> :</w:t>
      </w:r>
    </w:p>
    <w:p w14:paraId="3A1C1378" w14:textId="3845E8AC" w:rsidR="00CF5677" w:rsidRDefault="00EA0E16" w:rsidP="000B58CA">
      <w:pPr>
        <w:rPr>
          <w:sz w:val="18"/>
          <w:szCs w:val="18"/>
        </w:rPr>
      </w:pPr>
      <w:r w:rsidRPr="00B91D67">
        <w:rPr>
          <w:sz w:val="18"/>
          <w:szCs w:val="18"/>
        </w:rPr>
        <w:t>A</w:t>
      </w:r>
      <w:r w:rsidR="00F1509D" w:rsidRPr="00B91D67">
        <w:rPr>
          <w:sz w:val="18"/>
          <w:szCs w:val="18"/>
        </w:rPr>
        <w:t xml:space="preserve"> ce jour, nous </w:t>
      </w:r>
      <w:r w:rsidR="000B23E7">
        <w:rPr>
          <w:sz w:val="18"/>
          <w:szCs w:val="18"/>
        </w:rPr>
        <w:t>avons</w:t>
      </w:r>
      <w:r w:rsidR="00F1509D" w:rsidRPr="00B91D67">
        <w:rPr>
          <w:sz w:val="18"/>
          <w:szCs w:val="18"/>
        </w:rPr>
        <w:t xml:space="preserve"> </w:t>
      </w:r>
      <w:r w:rsidR="00745EA2">
        <w:rPr>
          <w:sz w:val="18"/>
          <w:szCs w:val="18"/>
        </w:rPr>
        <w:t>2856</w:t>
      </w:r>
      <w:r w:rsidR="00667FD8">
        <w:rPr>
          <w:sz w:val="18"/>
          <w:szCs w:val="18"/>
        </w:rPr>
        <w:t xml:space="preserve"> </w:t>
      </w:r>
      <w:r w:rsidR="00F1509D" w:rsidRPr="00B91D67">
        <w:rPr>
          <w:sz w:val="18"/>
          <w:szCs w:val="18"/>
        </w:rPr>
        <w:t xml:space="preserve">licences </w:t>
      </w:r>
      <w:r w:rsidR="009F183C">
        <w:rPr>
          <w:sz w:val="18"/>
          <w:szCs w:val="18"/>
        </w:rPr>
        <w:t>d’</w:t>
      </w:r>
      <w:r w:rsidR="00F1509D" w:rsidRPr="00B91D67">
        <w:rPr>
          <w:sz w:val="18"/>
          <w:szCs w:val="18"/>
        </w:rPr>
        <w:t>enregistrées.</w:t>
      </w:r>
    </w:p>
    <w:p w14:paraId="43C0F767" w14:textId="77777777" w:rsidR="00451AE8" w:rsidRPr="00451AE8" w:rsidRDefault="00451AE8" w:rsidP="000B58CA">
      <w:pPr>
        <w:rPr>
          <w:sz w:val="18"/>
          <w:szCs w:val="18"/>
        </w:rPr>
      </w:pPr>
    </w:p>
    <w:p w14:paraId="0D1F1B10" w14:textId="035DD798" w:rsidR="00EA0E16" w:rsidRPr="00B91D67" w:rsidRDefault="00EA0E16" w:rsidP="00EA0E16">
      <w:pPr>
        <w:rPr>
          <w:b/>
          <w:bCs/>
          <w:sz w:val="18"/>
          <w:szCs w:val="18"/>
        </w:rPr>
      </w:pPr>
      <w:bookmarkStart w:id="1" w:name="_Hlk124349908"/>
      <w:r w:rsidRPr="00B91D67">
        <w:rPr>
          <w:b/>
          <w:bCs/>
          <w:sz w:val="18"/>
          <w:szCs w:val="18"/>
        </w:rPr>
        <w:t xml:space="preserve">4°) </w:t>
      </w:r>
      <w:r w:rsidRPr="00B91D67">
        <w:rPr>
          <w:b/>
          <w:bCs/>
          <w:sz w:val="18"/>
          <w:szCs w:val="18"/>
          <w:u w:val="single"/>
        </w:rPr>
        <w:t>Situation financière</w:t>
      </w:r>
      <w:r w:rsidRPr="00B91D67">
        <w:rPr>
          <w:b/>
          <w:bCs/>
          <w:sz w:val="18"/>
          <w:szCs w:val="18"/>
        </w:rPr>
        <w:t> :</w:t>
      </w:r>
    </w:p>
    <w:bookmarkEnd w:id="1"/>
    <w:p w14:paraId="772FEAF7" w14:textId="0F264E51" w:rsidR="00667FD8" w:rsidRDefault="00EA0E16" w:rsidP="00667FD8">
      <w:pPr>
        <w:rPr>
          <w:bCs/>
          <w:sz w:val="18"/>
          <w:szCs w:val="18"/>
        </w:rPr>
      </w:pPr>
      <w:r w:rsidRPr="00B91D67">
        <w:rPr>
          <w:bCs/>
          <w:sz w:val="18"/>
          <w:szCs w:val="18"/>
        </w:rPr>
        <w:t>M. FETILLEUX Christian nous informe</w:t>
      </w:r>
      <w:r w:rsidR="00CF5677" w:rsidRPr="00B91D67">
        <w:rPr>
          <w:bCs/>
          <w:sz w:val="18"/>
          <w:szCs w:val="18"/>
        </w:rPr>
        <w:t xml:space="preserve"> qu</w:t>
      </w:r>
      <w:r w:rsidR="00667FD8">
        <w:rPr>
          <w:bCs/>
          <w:sz w:val="18"/>
          <w:szCs w:val="18"/>
        </w:rPr>
        <w:t>e la situation est saine</w:t>
      </w:r>
      <w:r w:rsidR="00286FB4">
        <w:rPr>
          <w:bCs/>
          <w:sz w:val="18"/>
          <w:szCs w:val="18"/>
        </w:rPr>
        <w:t xml:space="preserve"> </w:t>
      </w:r>
    </w:p>
    <w:p w14:paraId="0C9968DA" w14:textId="1BB1138E" w:rsidR="00745EA2" w:rsidRDefault="00745EA2" w:rsidP="00667FD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En banque </w:t>
      </w:r>
      <w:r w:rsidR="003B62EE">
        <w:rPr>
          <w:bCs/>
          <w:sz w:val="18"/>
          <w:szCs w:val="18"/>
        </w:rPr>
        <w:t>sur compte</w:t>
      </w:r>
      <w:r w:rsidR="00A47C4D">
        <w:rPr>
          <w:bCs/>
          <w:sz w:val="18"/>
          <w:szCs w:val="18"/>
        </w:rPr>
        <w:t xml:space="preserve"> courant </w:t>
      </w:r>
      <w:r>
        <w:rPr>
          <w:bCs/>
          <w:sz w:val="18"/>
          <w:szCs w:val="18"/>
        </w:rPr>
        <w:t xml:space="preserve">: 3429.35 €   </w:t>
      </w:r>
    </w:p>
    <w:p w14:paraId="59AE1160" w14:textId="5EC3AC2D" w:rsidR="00745EA2" w:rsidRDefault="00745EA2" w:rsidP="00667FD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La coupe de France à Beauvais s’est bien déroulée : 4283.72 de bénéfice.</w:t>
      </w:r>
    </w:p>
    <w:p w14:paraId="1E2D8149" w14:textId="77777777" w:rsidR="000557BC" w:rsidRPr="00B91D67" w:rsidRDefault="000557BC" w:rsidP="000B58CA">
      <w:pPr>
        <w:rPr>
          <w:bCs/>
          <w:sz w:val="18"/>
          <w:szCs w:val="18"/>
        </w:rPr>
      </w:pPr>
    </w:p>
    <w:p w14:paraId="61D91E68" w14:textId="1EF0FEE5" w:rsidR="0077134D" w:rsidRDefault="00EA0E16" w:rsidP="008D0B9F">
      <w:pPr>
        <w:rPr>
          <w:b/>
          <w:bCs/>
          <w:sz w:val="18"/>
          <w:szCs w:val="18"/>
        </w:rPr>
      </w:pPr>
      <w:r w:rsidRPr="00B91D67">
        <w:rPr>
          <w:b/>
          <w:bCs/>
          <w:sz w:val="18"/>
          <w:szCs w:val="18"/>
        </w:rPr>
        <w:t>5</w:t>
      </w:r>
      <w:r w:rsidR="00FF3345" w:rsidRPr="00B91D67">
        <w:rPr>
          <w:b/>
          <w:bCs/>
          <w:sz w:val="18"/>
          <w:szCs w:val="18"/>
        </w:rPr>
        <w:t xml:space="preserve">°) </w:t>
      </w:r>
      <w:r w:rsidR="009A6490">
        <w:rPr>
          <w:b/>
          <w:bCs/>
          <w:sz w:val="18"/>
          <w:szCs w:val="18"/>
          <w:u w:val="single"/>
        </w:rPr>
        <w:t>Bilan et résultats des premiers Championnats et Coupe de l’Oise disputés (es)</w:t>
      </w:r>
      <w:r w:rsidR="009B3D67" w:rsidRPr="00B91D67">
        <w:rPr>
          <w:b/>
          <w:bCs/>
          <w:sz w:val="18"/>
          <w:szCs w:val="18"/>
          <w:u w:val="single"/>
        </w:rPr>
        <w:t> </w:t>
      </w:r>
      <w:r w:rsidR="009B3D67" w:rsidRPr="00B91D67">
        <w:rPr>
          <w:b/>
          <w:bCs/>
          <w:sz w:val="18"/>
          <w:szCs w:val="18"/>
        </w:rPr>
        <w:t>:</w:t>
      </w:r>
    </w:p>
    <w:p w14:paraId="38F1777A" w14:textId="77777777" w:rsidR="002F79C5" w:rsidRDefault="002F79C5" w:rsidP="008D0B9F">
      <w:pPr>
        <w:rPr>
          <w:b/>
          <w:bCs/>
          <w:sz w:val="18"/>
          <w:szCs w:val="18"/>
        </w:rPr>
      </w:pPr>
    </w:p>
    <w:p w14:paraId="4824B7B0" w14:textId="48B694BD" w:rsidR="00AE31D0" w:rsidRDefault="00E7315A" w:rsidP="00AE31D0">
      <w:pPr>
        <w:pStyle w:val="Paragraphedeliste"/>
        <w:numPr>
          <w:ilvl w:val="0"/>
          <w:numId w:val="32"/>
        </w:numPr>
        <w:rPr>
          <w:sz w:val="18"/>
          <w:szCs w:val="18"/>
        </w:rPr>
      </w:pPr>
      <w:r w:rsidRPr="00E7315A">
        <w:rPr>
          <w:sz w:val="18"/>
          <w:szCs w:val="18"/>
        </w:rPr>
        <w:t>Participation légèrement inférieure par rapport à 2023</w:t>
      </w:r>
      <w:r w:rsidR="001C5881">
        <w:rPr>
          <w:sz w:val="18"/>
          <w:szCs w:val="18"/>
        </w:rPr>
        <w:t xml:space="preserve"> </w:t>
      </w:r>
      <w:r w:rsidR="00CF3804">
        <w:rPr>
          <w:sz w:val="18"/>
          <w:szCs w:val="18"/>
        </w:rPr>
        <w:t>(- 186</w:t>
      </w:r>
      <w:r w:rsidR="001C5881">
        <w:rPr>
          <w:sz w:val="18"/>
          <w:szCs w:val="18"/>
        </w:rPr>
        <w:t>) sur l’ensemble de tous les championnats</w:t>
      </w:r>
      <w:r w:rsidR="0031645B">
        <w:rPr>
          <w:sz w:val="18"/>
          <w:szCs w:val="18"/>
        </w:rPr>
        <w:t>.</w:t>
      </w:r>
    </w:p>
    <w:p w14:paraId="62829E7A" w14:textId="77777777" w:rsidR="00017EB0" w:rsidRDefault="00017EB0" w:rsidP="00017EB0">
      <w:pPr>
        <w:pStyle w:val="Paragraphedeliste"/>
        <w:rPr>
          <w:sz w:val="18"/>
          <w:szCs w:val="18"/>
        </w:rPr>
      </w:pPr>
    </w:p>
    <w:p w14:paraId="333CA60E" w14:textId="4302478E" w:rsidR="00A0486B" w:rsidRDefault="00A0486B" w:rsidP="00284AA8">
      <w:pPr>
        <w:pStyle w:val="Paragraphedeliste"/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 xml:space="preserve">En ce qui concerne </w:t>
      </w:r>
      <w:r w:rsidR="00B73EED">
        <w:rPr>
          <w:sz w:val="18"/>
          <w:szCs w:val="18"/>
        </w:rPr>
        <w:t>les organisations de championnats</w:t>
      </w:r>
      <w:r w:rsidR="004F61B9">
        <w:rPr>
          <w:sz w:val="18"/>
          <w:szCs w:val="18"/>
        </w:rPr>
        <w:t>, il a été décidé de faire des qualifs pour</w:t>
      </w:r>
      <w:r w:rsidR="007D7E53">
        <w:rPr>
          <w:sz w:val="18"/>
          <w:szCs w:val="18"/>
        </w:rPr>
        <w:t xml:space="preserve"> tous les championnats (sauf les provençaux</w:t>
      </w:r>
      <w:r w:rsidR="00B259C4">
        <w:rPr>
          <w:sz w:val="18"/>
          <w:szCs w:val="18"/>
        </w:rPr>
        <w:t xml:space="preserve">, le triplette vétéran, </w:t>
      </w:r>
      <w:r w:rsidR="007D7E53">
        <w:rPr>
          <w:sz w:val="18"/>
          <w:szCs w:val="18"/>
        </w:rPr>
        <w:t>les féminins</w:t>
      </w:r>
      <w:r w:rsidR="007C766C">
        <w:rPr>
          <w:sz w:val="18"/>
          <w:szCs w:val="18"/>
        </w:rPr>
        <w:t xml:space="preserve"> </w:t>
      </w:r>
      <w:r w:rsidR="00B259C4">
        <w:rPr>
          <w:sz w:val="18"/>
          <w:szCs w:val="18"/>
        </w:rPr>
        <w:t>et les jeunes bien entendu</w:t>
      </w:r>
      <w:r w:rsidR="007C766C">
        <w:rPr>
          <w:sz w:val="18"/>
          <w:szCs w:val="18"/>
        </w:rPr>
        <w:t>),</w:t>
      </w:r>
      <w:r w:rsidR="00F90496">
        <w:rPr>
          <w:sz w:val="18"/>
          <w:szCs w:val="18"/>
        </w:rPr>
        <w:t xml:space="preserve"> </w:t>
      </w:r>
      <w:r w:rsidR="00AE2BE6">
        <w:rPr>
          <w:sz w:val="18"/>
          <w:szCs w:val="18"/>
        </w:rPr>
        <w:t xml:space="preserve">cela a </w:t>
      </w:r>
      <w:r w:rsidR="00AA7D17">
        <w:rPr>
          <w:sz w:val="18"/>
          <w:szCs w:val="18"/>
        </w:rPr>
        <w:t>permis</w:t>
      </w:r>
      <w:r w:rsidR="00AE2BE6">
        <w:rPr>
          <w:sz w:val="18"/>
          <w:szCs w:val="18"/>
        </w:rPr>
        <w:t xml:space="preserve"> aux petits clubs qui </w:t>
      </w:r>
      <w:r w:rsidR="00AA7D17">
        <w:rPr>
          <w:sz w:val="18"/>
          <w:szCs w:val="18"/>
        </w:rPr>
        <w:t>ont peu de terrains de pouvoir organiser un championnat.</w:t>
      </w:r>
      <w:r w:rsidR="007C766C">
        <w:rPr>
          <w:sz w:val="18"/>
          <w:szCs w:val="18"/>
        </w:rPr>
        <w:t xml:space="preserve"> </w:t>
      </w:r>
      <w:r w:rsidR="00AA7D17">
        <w:rPr>
          <w:sz w:val="18"/>
          <w:szCs w:val="18"/>
        </w:rPr>
        <w:t>Il</w:t>
      </w:r>
      <w:r w:rsidR="007C766C">
        <w:rPr>
          <w:sz w:val="18"/>
          <w:szCs w:val="18"/>
        </w:rPr>
        <w:t xml:space="preserve"> y a</w:t>
      </w:r>
      <w:r w:rsidR="00F51210">
        <w:rPr>
          <w:sz w:val="18"/>
          <w:szCs w:val="18"/>
        </w:rPr>
        <w:t>,</w:t>
      </w:r>
      <w:r w:rsidR="007C766C">
        <w:rPr>
          <w:sz w:val="18"/>
          <w:szCs w:val="18"/>
        </w:rPr>
        <w:t xml:space="preserve"> du pour et du contre </w:t>
      </w:r>
      <w:r w:rsidR="003413FF">
        <w:rPr>
          <w:sz w:val="18"/>
          <w:szCs w:val="18"/>
        </w:rPr>
        <w:t>au regard des joueurs</w:t>
      </w:r>
      <w:r w:rsidR="00284AA8">
        <w:rPr>
          <w:sz w:val="18"/>
          <w:szCs w:val="18"/>
        </w:rPr>
        <w:t>, c</w:t>
      </w:r>
      <w:r w:rsidR="00AF036B" w:rsidRPr="00284AA8">
        <w:rPr>
          <w:sz w:val="18"/>
          <w:szCs w:val="18"/>
        </w:rPr>
        <w:t xml:space="preserve">ertains (es) </w:t>
      </w:r>
      <w:r w:rsidR="0009683F" w:rsidRPr="00284AA8">
        <w:rPr>
          <w:sz w:val="18"/>
          <w:szCs w:val="18"/>
        </w:rPr>
        <w:t xml:space="preserve">auraient préférés (es) restés (es) </w:t>
      </w:r>
      <w:r w:rsidR="002F79C5" w:rsidRPr="00284AA8">
        <w:rPr>
          <w:sz w:val="18"/>
          <w:szCs w:val="18"/>
        </w:rPr>
        <w:t>comme avant.</w:t>
      </w:r>
    </w:p>
    <w:p w14:paraId="3F62CA64" w14:textId="77777777" w:rsidR="00017EB0" w:rsidRPr="00244F65" w:rsidRDefault="00017EB0" w:rsidP="00244F65">
      <w:pPr>
        <w:rPr>
          <w:sz w:val="18"/>
          <w:szCs w:val="18"/>
        </w:rPr>
      </w:pPr>
    </w:p>
    <w:p w14:paraId="5199BBF8" w14:textId="4FF97E5E" w:rsidR="006F5F60" w:rsidRDefault="003D1528" w:rsidP="000E094E">
      <w:pPr>
        <w:pStyle w:val="Paragraphedeliste"/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>Il existe un cahier des charges pour l’organisation des championnats</w:t>
      </w:r>
      <w:r w:rsidR="00AC2244">
        <w:rPr>
          <w:sz w:val="18"/>
          <w:szCs w:val="18"/>
        </w:rPr>
        <w:t xml:space="preserve">, il serait bon de le transmettre à tous les clubs organisateurs </w:t>
      </w:r>
      <w:r w:rsidR="00F90496">
        <w:rPr>
          <w:sz w:val="18"/>
          <w:szCs w:val="18"/>
        </w:rPr>
        <w:t>de championnats</w:t>
      </w:r>
      <w:r w:rsidR="00284AA8">
        <w:rPr>
          <w:sz w:val="18"/>
          <w:szCs w:val="18"/>
        </w:rPr>
        <w:t xml:space="preserve"> </w:t>
      </w:r>
      <w:r w:rsidR="00BC5109">
        <w:rPr>
          <w:sz w:val="18"/>
          <w:szCs w:val="18"/>
        </w:rPr>
        <w:t xml:space="preserve">surtout </w:t>
      </w:r>
      <w:r w:rsidR="00284AA8">
        <w:rPr>
          <w:sz w:val="18"/>
          <w:szCs w:val="18"/>
        </w:rPr>
        <w:t xml:space="preserve">en ce qui concerne la restauration </w:t>
      </w:r>
      <w:r w:rsidR="00122839">
        <w:rPr>
          <w:sz w:val="18"/>
          <w:szCs w:val="18"/>
        </w:rPr>
        <w:t xml:space="preserve">et même </w:t>
      </w:r>
      <w:r w:rsidR="00CA7AE3">
        <w:rPr>
          <w:sz w:val="18"/>
          <w:szCs w:val="18"/>
        </w:rPr>
        <w:t xml:space="preserve">pour les </w:t>
      </w:r>
      <w:r w:rsidR="00FE2267">
        <w:rPr>
          <w:sz w:val="18"/>
          <w:szCs w:val="18"/>
        </w:rPr>
        <w:t>teneurs de table</w:t>
      </w:r>
      <w:r w:rsidR="00EC586A">
        <w:rPr>
          <w:sz w:val="18"/>
          <w:szCs w:val="18"/>
        </w:rPr>
        <w:t xml:space="preserve"> de marque</w:t>
      </w:r>
      <w:r w:rsidR="00CA7AE3">
        <w:rPr>
          <w:sz w:val="18"/>
          <w:szCs w:val="18"/>
        </w:rPr>
        <w:t xml:space="preserve"> qui se sont </w:t>
      </w:r>
      <w:r w:rsidR="00FE2267">
        <w:rPr>
          <w:sz w:val="18"/>
          <w:szCs w:val="18"/>
        </w:rPr>
        <w:t xml:space="preserve">retrouvés en extérieur </w:t>
      </w:r>
      <w:r w:rsidR="00EC586A">
        <w:rPr>
          <w:sz w:val="18"/>
          <w:szCs w:val="18"/>
        </w:rPr>
        <w:t>sous un barnum</w:t>
      </w:r>
      <w:r w:rsidR="00DF4095">
        <w:rPr>
          <w:sz w:val="18"/>
          <w:szCs w:val="18"/>
        </w:rPr>
        <w:t>.</w:t>
      </w:r>
    </w:p>
    <w:p w14:paraId="55CBB1BC" w14:textId="2840C767" w:rsidR="00FF04A2" w:rsidRDefault="00223F47" w:rsidP="00FF04A2">
      <w:pPr>
        <w:pStyle w:val="Paragraphedeliste"/>
        <w:rPr>
          <w:sz w:val="18"/>
          <w:szCs w:val="18"/>
        </w:rPr>
      </w:pPr>
      <w:r>
        <w:rPr>
          <w:sz w:val="18"/>
          <w:szCs w:val="18"/>
        </w:rPr>
        <w:t xml:space="preserve">Ce cahier des charges sera </w:t>
      </w:r>
      <w:r w:rsidR="008329F1">
        <w:rPr>
          <w:sz w:val="18"/>
          <w:szCs w:val="18"/>
        </w:rPr>
        <w:t xml:space="preserve">transmis </w:t>
      </w:r>
      <w:r w:rsidR="00653F17">
        <w:rPr>
          <w:sz w:val="18"/>
          <w:szCs w:val="18"/>
        </w:rPr>
        <w:t xml:space="preserve">à toutes les associations </w:t>
      </w:r>
      <w:r w:rsidR="00C12A8F">
        <w:rPr>
          <w:sz w:val="18"/>
          <w:szCs w:val="18"/>
        </w:rPr>
        <w:t>lors de l’AG 2024</w:t>
      </w:r>
      <w:r w:rsidR="00093086">
        <w:rPr>
          <w:sz w:val="18"/>
          <w:szCs w:val="18"/>
        </w:rPr>
        <w:t>.</w:t>
      </w:r>
    </w:p>
    <w:p w14:paraId="604996DB" w14:textId="77777777" w:rsidR="00017EB0" w:rsidRPr="000E094E" w:rsidRDefault="00017EB0" w:rsidP="00FF04A2">
      <w:pPr>
        <w:pStyle w:val="Paragraphedeliste"/>
        <w:rPr>
          <w:sz w:val="18"/>
          <w:szCs w:val="18"/>
        </w:rPr>
      </w:pPr>
    </w:p>
    <w:p w14:paraId="412B0190" w14:textId="425BD2CF" w:rsidR="00E02B6A" w:rsidRDefault="00A56073" w:rsidP="00A56073">
      <w:pPr>
        <w:pStyle w:val="Paragraphedeliste"/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 xml:space="preserve">Malgré une nette amélioration, il y a toujours des problèmes de tenue (avec certains joueurs), malgré les rappels à l’ordre des arbitres, </w:t>
      </w:r>
      <w:r w:rsidR="00802C79">
        <w:rPr>
          <w:sz w:val="18"/>
          <w:szCs w:val="18"/>
        </w:rPr>
        <w:t>pour rappel ce n’est pas le rôle de l’arbitre mais celui du délégué</w:t>
      </w:r>
      <w:r w:rsidR="003C3823">
        <w:rPr>
          <w:sz w:val="18"/>
          <w:szCs w:val="18"/>
        </w:rPr>
        <w:t>, de faire respecter les tenues</w:t>
      </w:r>
      <w:r>
        <w:rPr>
          <w:sz w:val="18"/>
          <w:szCs w:val="18"/>
        </w:rPr>
        <w:t xml:space="preserve">. </w:t>
      </w:r>
    </w:p>
    <w:p w14:paraId="1D00E5F4" w14:textId="77777777" w:rsidR="00AF0AC7" w:rsidRPr="00A56073" w:rsidRDefault="00AF0AC7" w:rsidP="00AF0AC7">
      <w:pPr>
        <w:pStyle w:val="Paragraphedeliste"/>
        <w:rPr>
          <w:sz w:val="18"/>
          <w:szCs w:val="18"/>
        </w:rPr>
      </w:pPr>
    </w:p>
    <w:p w14:paraId="170A4BCB" w14:textId="77E275C3" w:rsidR="00180D05" w:rsidRDefault="00180D05" w:rsidP="00A56073">
      <w:pPr>
        <w:pStyle w:val="Paragraphedeliste"/>
        <w:numPr>
          <w:ilvl w:val="0"/>
          <w:numId w:val="32"/>
        </w:numPr>
        <w:rPr>
          <w:sz w:val="18"/>
          <w:szCs w:val="18"/>
        </w:rPr>
      </w:pPr>
      <w:r w:rsidRPr="00A56073">
        <w:rPr>
          <w:sz w:val="18"/>
          <w:szCs w:val="18"/>
        </w:rPr>
        <w:t xml:space="preserve">En ce qui concerne le Championnat Jeunes, </w:t>
      </w:r>
      <w:r w:rsidR="006D5015">
        <w:rPr>
          <w:sz w:val="18"/>
          <w:szCs w:val="18"/>
        </w:rPr>
        <w:t xml:space="preserve">il avait été décidé de </w:t>
      </w:r>
      <w:r w:rsidRPr="00A56073">
        <w:rPr>
          <w:sz w:val="18"/>
          <w:szCs w:val="18"/>
        </w:rPr>
        <w:t>faire les inscriptions à l’avance</w:t>
      </w:r>
      <w:r w:rsidR="00EE59C0" w:rsidRPr="00A56073">
        <w:rPr>
          <w:sz w:val="18"/>
          <w:szCs w:val="18"/>
        </w:rPr>
        <w:t xml:space="preserve"> c’est-à-dire de faire comme pour les seniors</w:t>
      </w:r>
      <w:r w:rsidR="0012763C">
        <w:rPr>
          <w:sz w:val="18"/>
          <w:szCs w:val="18"/>
        </w:rPr>
        <w:t>, chose qui s’est faite</w:t>
      </w:r>
      <w:r w:rsidR="00453798">
        <w:rPr>
          <w:sz w:val="18"/>
          <w:szCs w:val="18"/>
        </w:rPr>
        <w:t xml:space="preserve">, </w:t>
      </w:r>
      <w:r w:rsidR="000E094E">
        <w:rPr>
          <w:sz w:val="18"/>
          <w:szCs w:val="18"/>
        </w:rPr>
        <w:t>en revanche</w:t>
      </w:r>
      <w:r w:rsidR="00453798">
        <w:rPr>
          <w:sz w:val="18"/>
          <w:szCs w:val="18"/>
        </w:rPr>
        <w:t xml:space="preserve"> il serait bon de désigner un arbitre </w:t>
      </w:r>
      <w:r w:rsidR="000E094E">
        <w:rPr>
          <w:sz w:val="18"/>
          <w:szCs w:val="18"/>
        </w:rPr>
        <w:t xml:space="preserve">pour l’avenir </w:t>
      </w:r>
      <w:r w:rsidR="0006787B">
        <w:rPr>
          <w:sz w:val="18"/>
          <w:szCs w:val="18"/>
        </w:rPr>
        <w:t>(à la demande des éducateurs).</w:t>
      </w:r>
    </w:p>
    <w:p w14:paraId="54552BC1" w14:textId="078CA121" w:rsidR="00D7492A" w:rsidRPr="00B91D67" w:rsidRDefault="00D7492A" w:rsidP="00AD3133">
      <w:pPr>
        <w:rPr>
          <w:sz w:val="18"/>
          <w:szCs w:val="18"/>
        </w:rPr>
      </w:pPr>
    </w:p>
    <w:p w14:paraId="1273CB9A" w14:textId="35A291E9" w:rsidR="005A7073" w:rsidRDefault="00CC699B" w:rsidP="00CC699B">
      <w:pPr>
        <w:rPr>
          <w:b/>
          <w:sz w:val="18"/>
          <w:szCs w:val="18"/>
        </w:rPr>
      </w:pPr>
      <w:r w:rsidRPr="00CC699B">
        <w:rPr>
          <w:b/>
          <w:sz w:val="18"/>
          <w:szCs w:val="18"/>
        </w:rPr>
        <w:lastRenderedPageBreak/>
        <w:t>6</w:t>
      </w:r>
      <w:r w:rsidR="00DF75DA" w:rsidRPr="00CC699B">
        <w:rPr>
          <w:b/>
          <w:sz w:val="18"/>
          <w:szCs w:val="18"/>
        </w:rPr>
        <w:t xml:space="preserve">°) </w:t>
      </w:r>
      <w:r>
        <w:rPr>
          <w:b/>
          <w:sz w:val="18"/>
          <w:szCs w:val="18"/>
          <w:u w:val="single"/>
        </w:rPr>
        <w:t>Désignation des délégués aux Championnats de France 202</w:t>
      </w:r>
      <w:r w:rsidR="00AE05E8">
        <w:rPr>
          <w:b/>
          <w:sz w:val="18"/>
          <w:szCs w:val="18"/>
          <w:u w:val="single"/>
        </w:rPr>
        <w:t>4</w:t>
      </w:r>
      <w:r w:rsidR="00DF75DA" w:rsidRPr="00CC699B">
        <w:rPr>
          <w:b/>
          <w:sz w:val="18"/>
          <w:szCs w:val="18"/>
        </w:rPr>
        <w:t> :</w:t>
      </w:r>
      <w:bookmarkStart w:id="2" w:name="_Hlk135801304"/>
    </w:p>
    <w:p w14:paraId="4EED48A3" w14:textId="77777777" w:rsidR="00765C4E" w:rsidRDefault="00765C4E" w:rsidP="00CC699B">
      <w:pPr>
        <w:rPr>
          <w:b/>
          <w:sz w:val="18"/>
          <w:szCs w:val="18"/>
        </w:rPr>
      </w:pPr>
    </w:p>
    <w:p w14:paraId="19A33913" w14:textId="2DF1021C" w:rsidR="004D6F98" w:rsidRDefault="004D6F98" w:rsidP="004D6F98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bookmarkStart w:id="3" w:name="_Hlk135802520"/>
      <w:r w:rsidRPr="004D6F98">
        <w:rPr>
          <w:rFonts w:cs="Times"/>
          <w:b/>
          <w:sz w:val="18"/>
          <w:szCs w:val="18"/>
        </w:rPr>
        <w:t xml:space="preserve">Championnat de France triplette pétanque senior masculin </w:t>
      </w:r>
      <w:r w:rsidR="00DC7689">
        <w:rPr>
          <w:rFonts w:cs="Times"/>
          <w:b/>
          <w:sz w:val="18"/>
          <w:szCs w:val="18"/>
        </w:rPr>
        <w:t xml:space="preserve">à </w:t>
      </w:r>
      <w:r w:rsidR="00B4283D">
        <w:rPr>
          <w:rFonts w:cs="Times"/>
          <w:b/>
          <w:sz w:val="18"/>
          <w:szCs w:val="18"/>
        </w:rPr>
        <w:t>SIN Le NOBLE</w:t>
      </w:r>
      <w:r w:rsidRPr="004D6F98">
        <w:rPr>
          <w:rFonts w:cs="Times"/>
          <w:b/>
          <w:sz w:val="18"/>
          <w:szCs w:val="18"/>
        </w:rPr>
        <w:t xml:space="preserve"> (</w:t>
      </w:r>
      <w:r w:rsidR="00FE1524">
        <w:rPr>
          <w:rFonts w:cs="Times"/>
          <w:b/>
          <w:sz w:val="18"/>
          <w:szCs w:val="18"/>
        </w:rPr>
        <w:t>59</w:t>
      </w:r>
      <w:r w:rsidRPr="004D6F98">
        <w:rPr>
          <w:rFonts w:cs="Times"/>
          <w:b/>
          <w:sz w:val="18"/>
          <w:szCs w:val="18"/>
        </w:rPr>
        <w:t xml:space="preserve">) les </w:t>
      </w:r>
      <w:r w:rsidR="001F5749">
        <w:rPr>
          <w:rFonts w:cs="Times"/>
          <w:b/>
          <w:sz w:val="18"/>
          <w:szCs w:val="18"/>
        </w:rPr>
        <w:t>22</w:t>
      </w:r>
      <w:r w:rsidRPr="004D6F98">
        <w:rPr>
          <w:rFonts w:cs="Times"/>
          <w:b/>
          <w:sz w:val="18"/>
          <w:szCs w:val="18"/>
        </w:rPr>
        <w:t xml:space="preserve"> &amp; </w:t>
      </w:r>
      <w:r w:rsidR="001F5749">
        <w:rPr>
          <w:rFonts w:cs="Times"/>
          <w:b/>
          <w:sz w:val="18"/>
          <w:szCs w:val="18"/>
        </w:rPr>
        <w:t>23</w:t>
      </w:r>
      <w:r w:rsidRPr="004D6F98">
        <w:rPr>
          <w:rFonts w:cs="Times"/>
          <w:b/>
          <w:sz w:val="18"/>
          <w:szCs w:val="18"/>
        </w:rPr>
        <w:t xml:space="preserve"> juin 202</w:t>
      </w:r>
      <w:r w:rsidR="001F5749"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> :</w:t>
      </w:r>
      <w:bookmarkEnd w:id="2"/>
      <w:r w:rsidR="00BE789B">
        <w:rPr>
          <w:rFonts w:cs="Times"/>
          <w:b/>
          <w:sz w:val="18"/>
          <w:szCs w:val="18"/>
        </w:rPr>
        <w:t xml:space="preserve"> </w:t>
      </w:r>
      <w:r w:rsidR="00F922F0" w:rsidRPr="00F922F0">
        <w:rPr>
          <w:rFonts w:cs="Times"/>
          <w:bCs/>
          <w:sz w:val="18"/>
          <w:szCs w:val="18"/>
        </w:rPr>
        <w:t>PHILIPPE Maxime</w:t>
      </w:r>
    </w:p>
    <w:p w14:paraId="07FFB6B5" w14:textId="192C8F4C" w:rsidR="00AB68FC" w:rsidRDefault="00A51520" w:rsidP="00CF5079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  <w:bookmarkStart w:id="4" w:name="_Hlk166475265"/>
      <w:r>
        <w:rPr>
          <w:rFonts w:cs="Times"/>
          <w:bCs/>
          <w:sz w:val="18"/>
          <w:szCs w:val="18"/>
        </w:rPr>
        <w:t>Equipe</w:t>
      </w:r>
      <w:r w:rsidR="00A34B7C">
        <w:rPr>
          <w:rFonts w:cs="Times"/>
          <w:bCs/>
          <w:sz w:val="18"/>
          <w:szCs w:val="18"/>
        </w:rPr>
        <w:t> :</w:t>
      </w:r>
      <w:r w:rsidR="00CF5079">
        <w:rPr>
          <w:rFonts w:cs="Times"/>
          <w:bCs/>
          <w:sz w:val="18"/>
          <w:szCs w:val="18"/>
        </w:rPr>
        <w:t xml:space="preserve"> </w:t>
      </w:r>
      <w:r w:rsidR="00EB3D87">
        <w:rPr>
          <w:rFonts w:cs="Times"/>
          <w:bCs/>
          <w:sz w:val="18"/>
          <w:szCs w:val="18"/>
        </w:rPr>
        <w:t>FOUCAR</w:t>
      </w:r>
      <w:r w:rsidR="00D84786">
        <w:rPr>
          <w:rFonts w:cs="Times"/>
          <w:bCs/>
          <w:sz w:val="18"/>
          <w:szCs w:val="18"/>
        </w:rPr>
        <w:t>T Christopher, MICHELET Elvis</w:t>
      </w:r>
      <w:r w:rsidR="00BA61DF">
        <w:rPr>
          <w:rFonts w:cs="Times"/>
          <w:bCs/>
          <w:sz w:val="18"/>
          <w:szCs w:val="18"/>
        </w:rPr>
        <w:t xml:space="preserve"> et MOUSSAMIH Samir </w:t>
      </w:r>
      <w:bookmarkStart w:id="5" w:name="_Hlk166403411"/>
      <w:r w:rsidR="00D811BF">
        <w:rPr>
          <w:rFonts w:cs="Times"/>
          <w:bCs/>
          <w:sz w:val="18"/>
          <w:szCs w:val="18"/>
        </w:rPr>
        <w:t xml:space="preserve">du </w:t>
      </w:r>
      <w:r w:rsidR="00672008">
        <w:rPr>
          <w:rFonts w:cs="Times"/>
          <w:bCs/>
          <w:sz w:val="18"/>
          <w:szCs w:val="18"/>
        </w:rPr>
        <w:t xml:space="preserve">Club </w:t>
      </w:r>
      <w:r w:rsidR="00B95AF0">
        <w:rPr>
          <w:rFonts w:cs="Times"/>
          <w:bCs/>
          <w:sz w:val="18"/>
          <w:szCs w:val="18"/>
        </w:rPr>
        <w:t>de l’Entente BEAUVAIS</w:t>
      </w:r>
      <w:r w:rsidR="00AA766A">
        <w:rPr>
          <w:rFonts w:cs="Times"/>
          <w:bCs/>
          <w:sz w:val="18"/>
          <w:szCs w:val="18"/>
        </w:rPr>
        <w:t>.</w:t>
      </w:r>
      <w:bookmarkEnd w:id="5"/>
    </w:p>
    <w:bookmarkEnd w:id="4"/>
    <w:p w14:paraId="526FF6EE" w14:textId="77777777" w:rsidR="0034061E" w:rsidRPr="00CF5079" w:rsidRDefault="0034061E" w:rsidP="00CF5079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</w:p>
    <w:p w14:paraId="3536C562" w14:textId="33CDB4B8" w:rsidR="00AB5405" w:rsidRDefault="00AB5405" w:rsidP="00AB5405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4D6F98">
        <w:rPr>
          <w:rFonts w:cs="Times"/>
          <w:b/>
          <w:sz w:val="18"/>
          <w:szCs w:val="18"/>
        </w:rPr>
        <w:t xml:space="preserve">Championnat de France triplette pétanque senior </w:t>
      </w:r>
      <w:r w:rsidR="00C60E63">
        <w:rPr>
          <w:rFonts w:cs="Times"/>
          <w:b/>
          <w:sz w:val="18"/>
          <w:szCs w:val="18"/>
        </w:rPr>
        <w:t>Féminines</w:t>
      </w:r>
      <w:r w:rsidRPr="004D6F98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>à SIN Le NOBLE</w:t>
      </w:r>
      <w:r w:rsidRPr="004D6F98">
        <w:rPr>
          <w:rFonts w:cs="Times"/>
          <w:b/>
          <w:sz w:val="18"/>
          <w:szCs w:val="18"/>
        </w:rPr>
        <w:t xml:space="preserve"> (</w:t>
      </w:r>
      <w:r>
        <w:rPr>
          <w:rFonts w:cs="Times"/>
          <w:b/>
          <w:sz w:val="18"/>
          <w:szCs w:val="18"/>
        </w:rPr>
        <w:t>59</w:t>
      </w:r>
      <w:r w:rsidRPr="004D6F98">
        <w:rPr>
          <w:rFonts w:cs="Times"/>
          <w:b/>
          <w:sz w:val="18"/>
          <w:szCs w:val="18"/>
        </w:rPr>
        <w:t xml:space="preserve">) les </w:t>
      </w:r>
      <w:r>
        <w:rPr>
          <w:rFonts w:cs="Times"/>
          <w:b/>
          <w:sz w:val="18"/>
          <w:szCs w:val="18"/>
        </w:rPr>
        <w:t>22</w:t>
      </w:r>
      <w:r w:rsidRPr="004D6F98">
        <w:rPr>
          <w:rFonts w:cs="Times"/>
          <w:b/>
          <w:sz w:val="18"/>
          <w:szCs w:val="18"/>
        </w:rPr>
        <w:t xml:space="preserve"> &amp; </w:t>
      </w:r>
      <w:r>
        <w:rPr>
          <w:rFonts w:cs="Times"/>
          <w:b/>
          <w:sz w:val="18"/>
          <w:szCs w:val="18"/>
        </w:rPr>
        <w:t>23</w:t>
      </w:r>
      <w:r w:rsidRPr="004D6F98">
        <w:rPr>
          <w:rFonts w:cs="Times"/>
          <w:b/>
          <w:sz w:val="18"/>
          <w:szCs w:val="18"/>
        </w:rPr>
        <w:t xml:space="preserve"> juin 202</w:t>
      </w:r>
      <w:r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> :</w:t>
      </w:r>
      <w:r w:rsidR="00F922F0">
        <w:rPr>
          <w:rFonts w:cs="Times"/>
          <w:b/>
          <w:sz w:val="18"/>
          <w:szCs w:val="18"/>
        </w:rPr>
        <w:t xml:space="preserve"> </w:t>
      </w:r>
      <w:r w:rsidR="00F922F0" w:rsidRPr="00F922F0">
        <w:rPr>
          <w:rFonts w:cs="Times"/>
          <w:bCs/>
          <w:sz w:val="18"/>
          <w:szCs w:val="18"/>
        </w:rPr>
        <w:t xml:space="preserve">DESGROUX </w:t>
      </w:r>
      <w:r w:rsidR="00F922F0">
        <w:rPr>
          <w:rFonts w:cs="Times"/>
          <w:bCs/>
          <w:sz w:val="18"/>
          <w:szCs w:val="18"/>
        </w:rPr>
        <w:t>J</w:t>
      </w:r>
      <w:r w:rsidR="00F922F0" w:rsidRPr="00F922F0">
        <w:rPr>
          <w:rFonts w:cs="Times"/>
          <w:bCs/>
          <w:sz w:val="18"/>
          <w:szCs w:val="18"/>
        </w:rPr>
        <w:t>acques</w:t>
      </w:r>
    </w:p>
    <w:p w14:paraId="1E8B367B" w14:textId="58180EF2" w:rsidR="0034061E" w:rsidRDefault="00A34B7C" w:rsidP="003C38B2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Equipe :</w:t>
      </w:r>
      <w:r w:rsidR="00C93127">
        <w:rPr>
          <w:rFonts w:cs="Times"/>
          <w:bCs/>
          <w:sz w:val="18"/>
          <w:szCs w:val="18"/>
        </w:rPr>
        <w:t xml:space="preserve"> </w:t>
      </w:r>
      <w:r w:rsidR="00D32959">
        <w:rPr>
          <w:rFonts w:cs="Times"/>
          <w:bCs/>
          <w:sz w:val="18"/>
          <w:szCs w:val="18"/>
        </w:rPr>
        <w:t xml:space="preserve">AUBRY </w:t>
      </w:r>
      <w:r w:rsidR="00F922F0">
        <w:rPr>
          <w:rFonts w:cs="Times"/>
          <w:bCs/>
          <w:sz w:val="18"/>
          <w:szCs w:val="18"/>
        </w:rPr>
        <w:t>P</w:t>
      </w:r>
      <w:r w:rsidR="00D32959">
        <w:rPr>
          <w:rFonts w:cs="Times"/>
          <w:bCs/>
          <w:sz w:val="18"/>
          <w:szCs w:val="18"/>
        </w:rPr>
        <w:t xml:space="preserve">ascale, BAILLON Mélissa et </w:t>
      </w:r>
      <w:r w:rsidR="0034061E">
        <w:rPr>
          <w:rFonts w:cs="Times"/>
          <w:bCs/>
          <w:sz w:val="18"/>
          <w:szCs w:val="18"/>
        </w:rPr>
        <w:t xml:space="preserve">BAUME Sandy </w:t>
      </w:r>
      <w:r w:rsidR="00672008">
        <w:rPr>
          <w:rFonts w:cs="Times"/>
          <w:bCs/>
          <w:sz w:val="18"/>
          <w:szCs w:val="18"/>
        </w:rPr>
        <w:t xml:space="preserve">du Club </w:t>
      </w:r>
      <w:r w:rsidR="0034061E">
        <w:rPr>
          <w:rFonts w:cs="Times"/>
          <w:bCs/>
          <w:sz w:val="18"/>
          <w:szCs w:val="18"/>
        </w:rPr>
        <w:t>de PONT Ste MAXENCE</w:t>
      </w:r>
      <w:r w:rsidR="00AA766A">
        <w:rPr>
          <w:rFonts w:cs="Times"/>
          <w:bCs/>
          <w:sz w:val="18"/>
          <w:szCs w:val="18"/>
        </w:rPr>
        <w:t>.</w:t>
      </w:r>
    </w:p>
    <w:p w14:paraId="7DC708CC" w14:textId="77777777" w:rsidR="004D2578" w:rsidRPr="00C93127" w:rsidRDefault="004D2578" w:rsidP="003C38B2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</w:p>
    <w:p w14:paraId="26DFCB2E" w14:textId="0EAFD7F4" w:rsidR="00AB5405" w:rsidRDefault="00AB5405" w:rsidP="00CC42D8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bookmarkStart w:id="6" w:name="_Hlk135802171"/>
      <w:bookmarkEnd w:id="3"/>
      <w:r w:rsidRPr="00CC42D8">
        <w:rPr>
          <w:rFonts w:cs="Times"/>
          <w:b/>
          <w:sz w:val="18"/>
          <w:szCs w:val="18"/>
        </w:rPr>
        <w:t xml:space="preserve">Championnat de France triplette pétanque senior </w:t>
      </w:r>
      <w:r w:rsidR="00C60E63">
        <w:rPr>
          <w:rFonts w:cs="Times"/>
          <w:b/>
          <w:sz w:val="18"/>
          <w:szCs w:val="18"/>
        </w:rPr>
        <w:t>Féminine</w:t>
      </w:r>
      <w:r w:rsidR="006D65A8">
        <w:rPr>
          <w:rFonts w:cs="Times"/>
          <w:b/>
          <w:sz w:val="18"/>
          <w:szCs w:val="18"/>
        </w:rPr>
        <w:t>s</w:t>
      </w:r>
      <w:r w:rsidRPr="00CC42D8">
        <w:rPr>
          <w:rFonts w:cs="Times"/>
          <w:b/>
          <w:sz w:val="18"/>
          <w:szCs w:val="18"/>
        </w:rPr>
        <w:t xml:space="preserve"> à SIN Le NOBLE (59) les 22 &amp; 23 juin 2024 :</w:t>
      </w:r>
      <w:r w:rsidR="00F922F0">
        <w:rPr>
          <w:rFonts w:cs="Times"/>
          <w:b/>
          <w:sz w:val="18"/>
          <w:szCs w:val="18"/>
        </w:rPr>
        <w:t xml:space="preserve"> </w:t>
      </w:r>
      <w:r w:rsidR="00F922F0">
        <w:rPr>
          <w:rFonts w:cs="Times"/>
          <w:bCs/>
          <w:sz w:val="18"/>
          <w:szCs w:val="18"/>
        </w:rPr>
        <w:t>HAMEAU Stéphane</w:t>
      </w:r>
    </w:p>
    <w:p w14:paraId="49254F31" w14:textId="6A1A683A" w:rsidR="00CC42D8" w:rsidRDefault="00A34B7C" w:rsidP="00CF2A9A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Equipe</w:t>
      </w:r>
      <w:r w:rsidR="00CF2A9A">
        <w:rPr>
          <w:rFonts w:cs="Times"/>
          <w:bCs/>
          <w:sz w:val="18"/>
          <w:szCs w:val="18"/>
        </w:rPr>
        <w:t xml:space="preserve"> : FOURNIOUX Justine, </w:t>
      </w:r>
      <w:r w:rsidR="004F633F">
        <w:rPr>
          <w:rFonts w:cs="Times"/>
          <w:bCs/>
          <w:sz w:val="18"/>
          <w:szCs w:val="18"/>
        </w:rPr>
        <w:t>HEUGEBAERT Priscilla</w:t>
      </w:r>
      <w:r w:rsidR="00F70412">
        <w:rPr>
          <w:rFonts w:cs="Times"/>
          <w:bCs/>
          <w:sz w:val="18"/>
          <w:szCs w:val="18"/>
        </w:rPr>
        <w:t xml:space="preserve"> et LEJEUNE Vanessa</w:t>
      </w:r>
      <w:r w:rsidR="00AA766A">
        <w:rPr>
          <w:rFonts w:cs="Times"/>
          <w:bCs/>
          <w:sz w:val="18"/>
          <w:szCs w:val="18"/>
        </w:rPr>
        <w:t xml:space="preserve"> </w:t>
      </w:r>
      <w:bookmarkStart w:id="7" w:name="_Hlk166472829"/>
      <w:r w:rsidR="00672008">
        <w:rPr>
          <w:rFonts w:cs="Times"/>
          <w:bCs/>
          <w:sz w:val="18"/>
          <w:szCs w:val="18"/>
        </w:rPr>
        <w:t xml:space="preserve">du Club </w:t>
      </w:r>
      <w:r w:rsidR="00AA766A">
        <w:rPr>
          <w:rFonts w:cs="Times"/>
          <w:bCs/>
          <w:sz w:val="18"/>
          <w:szCs w:val="18"/>
        </w:rPr>
        <w:t>de l’Entente BEAUVAIS.</w:t>
      </w:r>
      <w:bookmarkEnd w:id="7"/>
    </w:p>
    <w:p w14:paraId="2BD65F80" w14:textId="77777777" w:rsidR="00567F7A" w:rsidRDefault="00567F7A" w:rsidP="00CF2A9A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</w:p>
    <w:p w14:paraId="28297175" w14:textId="0F5E5B57" w:rsidR="00F67CD7" w:rsidRPr="00955263" w:rsidRDefault="00F67CD7" w:rsidP="00F67CD7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DC7689">
        <w:rPr>
          <w:rFonts w:cs="Times"/>
          <w:b/>
          <w:sz w:val="18"/>
          <w:szCs w:val="18"/>
        </w:rPr>
        <w:t xml:space="preserve">Championnat de France </w:t>
      </w:r>
      <w:r>
        <w:rPr>
          <w:rFonts w:cs="Times"/>
          <w:b/>
          <w:sz w:val="18"/>
          <w:szCs w:val="18"/>
        </w:rPr>
        <w:t xml:space="preserve">doublette-mixte </w:t>
      </w:r>
      <w:r w:rsidRPr="00DC7689">
        <w:rPr>
          <w:rFonts w:cs="Times"/>
          <w:b/>
          <w:sz w:val="18"/>
          <w:szCs w:val="18"/>
        </w:rPr>
        <w:t>à S</w:t>
      </w:r>
      <w:r w:rsidR="00D450B3">
        <w:rPr>
          <w:rFonts w:cs="Times"/>
          <w:b/>
          <w:sz w:val="18"/>
          <w:szCs w:val="18"/>
        </w:rPr>
        <w:t xml:space="preserve">T FLOUR </w:t>
      </w:r>
      <w:r w:rsidRPr="00DC7689">
        <w:rPr>
          <w:rFonts w:cs="Times"/>
          <w:b/>
          <w:sz w:val="18"/>
          <w:szCs w:val="18"/>
        </w:rPr>
        <w:t>(</w:t>
      </w:r>
      <w:r w:rsidR="00D450B3">
        <w:rPr>
          <w:rFonts w:cs="Times"/>
          <w:b/>
          <w:sz w:val="18"/>
          <w:szCs w:val="18"/>
        </w:rPr>
        <w:t>15</w:t>
      </w:r>
      <w:r w:rsidRPr="00DC7689">
        <w:rPr>
          <w:rFonts w:cs="Times"/>
          <w:b/>
          <w:sz w:val="18"/>
          <w:szCs w:val="18"/>
        </w:rPr>
        <w:t>) les 2</w:t>
      </w:r>
      <w:r w:rsidR="00D450B3">
        <w:rPr>
          <w:rFonts w:cs="Times"/>
          <w:b/>
          <w:sz w:val="18"/>
          <w:szCs w:val="18"/>
        </w:rPr>
        <w:t>9</w:t>
      </w:r>
      <w:r w:rsidRPr="00DC7689">
        <w:rPr>
          <w:rFonts w:cs="Times"/>
          <w:b/>
          <w:sz w:val="18"/>
          <w:szCs w:val="18"/>
        </w:rPr>
        <w:t xml:space="preserve"> &amp; </w:t>
      </w:r>
      <w:r w:rsidR="00D450B3">
        <w:rPr>
          <w:rFonts w:cs="Times"/>
          <w:b/>
          <w:sz w:val="18"/>
          <w:szCs w:val="18"/>
        </w:rPr>
        <w:t>30</w:t>
      </w:r>
      <w:r w:rsidRPr="00DC7689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>j</w:t>
      </w:r>
      <w:r w:rsidRPr="00DC7689">
        <w:rPr>
          <w:rFonts w:cs="Times"/>
          <w:b/>
          <w:sz w:val="18"/>
          <w:szCs w:val="18"/>
        </w:rPr>
        <w:t>uin</w:t>
      </w:r>
      <w:r>
        <w:rPr>
          <w:rFonts w:cs="Times"/>
          <w:b/>
          <w:sz w:val="18"/>
          <w:szCs w:val="18"/>
        </w:rPr>
        <w:t xml:space="preserve"> 202</w:t>
      </w:r>
      <w:r w:rsidR="00955263">
        <w:rPr>
          <w:rFonts w:cs="Times"/>
          <w:b/>
          <w:sz w:val="18"/>
          <w:szCs w:val="18"/>
        </w:rPr>
        <w:t>4</w:t>
      </w:r>
      <w:r w:rsidRPr="00DC7689">
        <w:rPr>
          <w:rFonts w:cs="Times"/>
          <w:sz w:val="18"/>
          <w:szCs w:val="18"/>
        </w:rPr>
        <w:t> :</w:t>
      </w:r>
      <w:r w:rsidR="002A0ADF">
        <w:rPr>
          <w:rFonts w:cs="Times"/>
          <w:sz w:val="18"/>
          <w:szCs w:val="18"/>
        </w:rPr>
        <w:t xml:space="preserve"> OMNES Gérard</w:t>
      </w:r>
    </w:p>
    <w:p w14:paraId="357F6180" w14:textId="02E937BD" w:rsidR="00955263" w:rsidRPr="008C1133" w:rsidRDefault="00A34B7C" w:rsidP="00955263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Equipe</w:t>
      </w:r>
      <w:r w:rsidR="008C1133">
        <w:rPr>
          <w:rFonts w:cs="Times"/>
          <w:bCs/>
          <w:sz w:val="18"/>
          <w:szCs w:val="18"/>
        </w:rPr>
        <w:t xml:space="preserve"> : </w:t>
      </w:r>
      <w:r w:rsidR="001E1DD2">
        <w:rPr>
          <w:rFonts w:cs="Times"/>
          <w:bCs/>
          <w:sz w:val="18"/>
          <w:szCs w:val="18"/>
        </w:rPr>
        <w:t xml:space="preserve">BEAUJOUR Candy et RIVIERA </w:t>
      </w:r>
      <w:r w:rsidR="00D811BF">
        <w:rPr>
          <w:rFonts w:cs="Times"/>
          <w:bCs/>
          <w:sz w:val="18"/>
          <w:szCs w:val="18"/>
        </w:rPr>
        <w:t>Samy du Club de CHAUMONT En VEXIN.</w:t>
      </w:r>
    </w:p>
    <w:p w14:paraId="3D2A6EB8" w14:textId="77777777" w:rsidR="00F67CD7" w:rsidRPr="0034061E" w:rsidRDefault="00F67CD7" w:rsidP="00CF2A9A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</w:p>
    <w:p w14:paraId="21E96BEC" w14:textId="77777777" w:rsidR="00CC42D8" w:rsidRPr="00CC42D8" w:rsidRDefault="00CC42D8" w:rsidP="00CC42D8">
      <w:p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</w:p>
    <w:p w14:paraId="5214EC56" w14:textId="1056C168" w:rsidR="00DC7689" w:rsidRDefault="00DC7689" w:rsidP="00DC7689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bookmarkStart w:id="8" w:name="_Hlk166472606"/>
      <w:bookmarkStart w:id="9" w:name="_Hlk135803664"/>
      <w:bookmarkEnd w:id="6"/>
      <w:r w:rsidRPr="004D6F98">
        <w:rPr>
          <w:rFonts w:cs="Times"/>
          <w:b/>
          <w:sz w:val="18"/>
          <w:szCs w:val="18"/>
        </w:rPr>
        <w:t xml:space="preserve">Championnat de France triplette </w:t>
      </w:r>
      <w:r w:rsidR="00272772">
        <w:rPr>
          <w:rFonts w:cs="Times"/>
          <w:b/>
          <w:sz w:val="18"/>
          <w:szCs w:val="18"/>
        </w:rPr>
        <w:t>provençal à B</w:t>
      </w:r>
      <w:r w:rsidR="00672008">
        <w:rPr>
          <w:rFonts w:cs="Times"/>
          <w:b/>
          <w:sz w:val="18"/>
          <w:szCs w:val="18"/>
        </w:rPr>
        <w:t>RIANCON</w:t>
      </w:r>
      <w:r w:rsidRPr="004D6F98">
        <w:rPr>
          <w:rFonts w:cs="Times"/>
          <w:b/>
          <w:sz w:val="18"/>
          <w:szCs w:val="18"/>
        </w:rPr>
        <w:t xml:space="preserve"> (</w:t>
      </w:r>
      <w:r w:rsidR="00672008">
        <w:rPr>
          <w:rFonts w:cs="Times"/>
          <w:b/>
          <w:sz w:val="18"/>
          <w:szCs w:val="18"/>
        </w:rPr>
        <w:t>05</w:t>
      </w:r>
      <w:r w:rsidRPr="004D6F98">
        <w:rPr>
          <w:rFonts w:cs="Times"/>
          <w:b/>
          <w:sz w:val="18"/>
          <w:szCs w:val="18"/>
        </w:rPr>
        <w:t>) les</w:t>
      </w:r>
      <w:r w:rsidR="00272772">
        <w:rPr>
          <w:rFonts w:cs="Times"/>
          <w:b/>
          <w:sz w:val="18"/>
          <w:szCs w:val="18"/>
        </w:rPr>
        <w:t xml:space="preserve"> </w:t>
      </w:r>
      <w:r w:rsidR="00672008">
        <w:rPr>
          <w:rFonts w:cs="Times"/>
          <w:b/>
          <w:sz w:val="18"/>
          <w:szCs w:val="18"/>
        </w:rPr>
        <w:t>4</w:t>
      </w:r>
      <w:r w:rsidR="00272772">
        <w:rPr>
          <w:rFonts w:cs="Times"/>
          <w:b/>
          <w:sz w:val="18"/>
          <w:szCs w:val="18"/>
        </w:rPr>
        <w:t xml:space="preserve">, </w:t>
      </w:r>
      <w:r w:rsidR="00672008">
        <w:rPr>
          <w:rFonts w:cs="Times"/>
          <w:b/>
          <w:sz w:val="18"/>
          <w:szCs w:val="18"/>
        </w:rPr>
        <w:t>5</w:t>
      </w:r>
      <w:r w:rsidR="00272772">
        <w:rPr>
          <w:rFonts w:cs="Times"/>
          <w:b/>
          <w:sz w:val="18"/>
          <w:szCs w:val="18"/>
        </w:rPr>
        <w:t xml:space="preserve"> &amp; </w:t>
      </w:r>
      <w:r w:rsidR="00672008">
        <w:rPr>
          <w:rFonts w:cs="Times"/>
          <w:b/>
          <w:sz w:val="18"/>
          <w:szCs w:val="18"/>
        </w:rPr>
        <w:t>6</w:t>
      </w:r>
      <w:r w:rsidR="00272772">
        <w:rPr>
          <w:rFonts w:cs="Times"/>
          <w:b/>
          <w:sz w:val="18"/>
          <w:szCs w:val="18"/>
        </w:rPr>
        <w:t xml:space="preserve"> juillet 202</w:t>
      </w:r>
      <w:r w:rsidR="00672008"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 xml:space="preserve"> : </w:t>
      </w:r>
      <w:r w:rsidR="00F922F0">
        <w:rPr>
          <w:rFonts w:cs="Times"/>
          <w:bCs/>
          <w:sz w:val="18"/>
          <w:szCs w:val="18"/>
        </w:rPr>
        <w:t>ALIDIERE Bruno</w:t>
      </w:r>
    </w:p>
    <w:p w14:paraId="07FE5383" w14:textId="0D3E4DF0" w:rsidR="001A1BCC" w:rsidRPr="003C38B2" w:rsidRDefault="007C262E" w:rsidP="001A1BCC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bookmarkStart w:id="10" w:name="_Hlk166473736"/>
      <w:r>
        <w:rPr>
          <w:rFonts w:cs="Times"/>
          <w:bCs/>
          <w:sz w:val="18"/>
          <w:szCs w:val="18"/>
        </w:rPr>
        <w:t>Equipe</w:t>
      </w:r>
      <w:r w:rsidR="003C38B2" w:rsidRPr="003C38B2">
        <w:rPr>
          <w:rFonts w:cs="Times"/>
          <w:bCs/>
          <w:sz w:val="18"/>
          <w:szCs w:val="18"/>
        </w:rPr>
        <w:t> :</w:t>
      </w:r>
      <w:r w:rsidR="003C38B2">
        <w:rPr>
          <w:rFonts w:cs="Times"/>
          <w:bCs/>
          <w:sz w:val="18"/>
          <w:szCs w:val="18"/>
        </w:rPr>
        <w:t xml:space="preserve"> DAIX Richard</w:t>
      </w:r>
      <w:r w:rsidR="00A34B7C">
        <w:rPr>
          <w:rFonts w:cs="Times"/>
          <w:bCs/>
          <w:sz w:val="18"/>
          <w:szCs w:val="18"/>
        </w:rPr>
        <w:t xml:space="preserve">, </w:t>
      </w:r>
      <w:r w:rsidR="006F1D8B">
        <w:rPr>
          <w:rFonts w:cs="Times"/>
          <w:bCs/>
          <w:sz w:val="18"/>
          <w:szCs w:val="18"/>
        </w:rPr>
        <w:t xml:space="preserve">DUBUS Cédric et </w:t>
      </w:r>
      <w:r w:rsidR="00A34B7C">
        <w:rPr>
          <w:rFonts w:cs="Times"/>
          <w:bCs/>
          <w:sz w:val="18"/>
          <w:szCs w:val="18"/>
        </w:rPr>
        <w:t>PHILIPPE Maxime</w:t>
      </w:r>
      <w:r w:rsidR="006F1D8B" w:rsidRPr="006F1D8B">
        <w:rPr>
          <w:rFonts w:cs="Times"/>
          <w:bCs/>
          <w:sz w:val="18"/>
          <w:szCs w:val="18"/>
        </w:rPr>
        <w:t xml:space="preserve"> </w:t>
      </w:r>
      <w:r w:rsidR="006F1D8B">
        <w:rPr>
          <w:rFonts w:cs="Times"/>
          <w:bCs/>
          <w:sz w:val="18"/>
          <w:szCs w:val="18"/>
        </w:rPr>
        <w:t>du Club de l’Entente BEAUVAIS.</w:t>
      </w:r>
    </w:p>
    <w:bookmarkEnd w:id="8"/>
    <w:bookmarkEnd w:id="10"/>
    <w:p w14:paraId="1D2FD3BE" w14:textId="77777777" w:rsidR="001A1BCC" w:rsidRDefault="001A1BCC" w:rsidP="001A1BCC">
      <w:pPr>
        <w:pStyle w:val="Paragraphedeliste"/>
        <w:tabs>
          <w:tab w:val="left" w:pos="1980"/>
        </w:tabs>
        <w:ind w:right="-138"/>
        <w:jc w:val="both"/>
        <w:rPr>
          <w:rFonts w:cs="Times"/>
          <w:sz w:val="18"/>
          <w:szCs w:val="18"/>
        </w:rPr>
      </w:pPr>
    </w:p>
    <w:p w14:paraId="11936BB2" w14:textId="063C5675" w:rsidR="001A1BCC" w:rsidRPr="001A1BCC" w:rsidRDefault="001A1BCC" w:rsidP="001A1BCC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4D6F98">
        <w:rPr>
          <w:rFonts w:cs="Times"/>
          <w:b/>
          <w:sz w:val="18"/>
          <w:szCs w:val="18"/>
        </w:rPr>
        <w:t xml:space="preserve">Championnat de France triplette </w:t>
      </w:r>
      <w:r>
        <w:rPr>
          <w:rFonts w:cs="Times"/>
          <w:b/>
          <w:sz w:val="18"/>
          <w:szCs w:val="18"/>
        </w:rPr>
        <w:t>provençal à BRIANCON</w:t>
      </w:r>
      <w:r w:rsidRPr="004D6F98">
        <w:rPr>
          <w:rFonts w:cs="Times"/>
          <w:b/>
          <w:sz w:val="18"/>
          <w:szCs w:val="18"/>
        </w:rPr>
        <w:t xml:space="preserve"> (</w:t>
      </w:r>
      <w:r>
        <w:rPr>
          <w:rFonts w:cs="Times"/>
          <w:b/>
          <w:sz w:val="18"/>
          <w:szCs w:val="18"/>
        </w:rPr>
        <w:t>05</w:t>
      </w:r>
      <w:r w:rsidRPr="004D6F98">
        <w:rPr>
          <w:rFonts w:cs="Times"/>
          <w:b/>
          <w:sz w:val="18"/>
          <w:szCs w:val="18"/>
        </w:rPr>
        <w:t>) les</w:t>
      </w:r>
      <w:r>
        <w:rPr>
          <w:rFonts w:cs="Times"/>
          <w:b/>
          <w:sz w:val="18"/>
          <w:szCs w:val="18"/>
        </w:rPr>
        <w:t xml:space="preserve"> 4, 5 &amp; 6 juillet 2024</w:t>
      </w:r>
      <w:r w:rsidRPr="004D6F98">
        <w:rPr>
          <w:rFonts w:cs="Times"/>
          <w:b/>
          <w:sz w:val="18"/>
          <w:szCs w:val="18"/>
        </w:rPr>
        <w:t xml:space="preserve"> : </w:t>
      </w:r>
      <w:r w:rsidR="00F922F0" w:rsidRPr="00F922F0">
        <w:rPr>
          <w:rFonts w:cs="Times"/>
          <w:bCs/>
          <w:sz w:val="18"/>
          <w:szCs w:val="18"/>
        </w:rPr>
        <w:t>OMNES Gérard</w:t>
      </w:r>
    </w:p>
    <w:p w14:paraId="2E8357B5" w14:textId="42C498A6" w:rsidR="00D14B5E" w:rsidRPr="003C38B2" w:rsidRDefault="007C262E" w:rsidP="002A66A5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Equipe</w:t>
      </w:r>
      <w:r w:rsidR="00D14B5E" w:rsidRPr="003C38B2">
        <w:rPr>
          <w:rFonts w:cs="Times"/>
          <w:bCs/>
          <w:sz w:val="18"/>
          <w:szCs w:val="18"/>
        </w:rPr>
        <w:t> :</w:t>
      </w:r>
      <w:r w:rsidR="00D14B5E">
        <w:rPr>
          <w:rFonts w:cs="Times"/>
          <w:bCs/>
          <w:sz w:val="18"/>
          <w:szCs w:val="18"/>
        </w:rPr>
        <w:t xml:space="preserve"> </w:t>
      </w:r>
      <w:r w:rsidR="000F6180">
        <w:rPr>
          <w:rFonts w:cs="Times"/>
          <w:bCs/>
          <w:sz w:val="18"/>
          <w:szCs w:val="18"/>
        </w:rPr>
        <w:t xml:space="preserve">FRANQUELIN Sébastien, TRIPIER Chris et </w:t>
      </w:r>
      <w:r w:rsidR="002A66A5">
        <w:rPr>
          <w:rFonts w:cs="Times"/>
          <w:bCs/>
          <w:sz w:val="18"/>
          <w:szCs w:val="18"/>
        </w:rPr>
        <w:t>TRIPIER Sébastien</w:t>
      </w:r>
      <w:r w:rsidR="00D14B5E">
        <w:rPr>
          <w:rFonts w:cs="Times"/>
          <w:bCs/>
          <w:sz w:val="18"/>
          <w:szCs w:val="18"/>
        </w:rPr>
        <w:t xml:space="preserve"> du Club de VILLERS Sous St LEU.</w:t>
      </w:r>
    </w:p>
    <w:p w14:paraId="3CF07BAA" w14:textId="77777777" w:rsidR="001A1BCC" w:rsidRDefault="001A1BCC" w:rsidP="001A1BCC">
      <w:pPr>
        <w:pStyle w:val="Paragraphedeliste"/>
        <w:tabs>
          <w:tab w:val="left" w:pos="1980"/>
        </w:tabs>
        <w:ind w:right="-138"/>
        <w:jc w:val="both"/>
        <w:rPr>
          <w:rFonts w:cs="Times"/>
          <w:sz w:val="18"/>
          <w:szCs w:val="18"/>
        </w:rPr>
      </w:pPr>
    </w:p>
    <w:p w14:paraId="133D5671" w14:textId="3AEA91E7" w:rsidR="003D171B" w:rsidRPr="00272772" w:rsidRDefault="003D171B" w:rsidP="003D171B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bookmarkStart w:id="11" w:name="_Hlk166473849"/>
      <w:r w:rsidRPr="004D6F98">
        <w:rPr>
          <w:rFonts w:cs="Times"/>
          <w:b/>
          <w:sz w:val="18"/>
          <w:szCs w:val="18"/>
        </w:rPr>
        <w:t xml:space="preserve">Championnat de France triplette </w:t>
      </w:r>
      <w:r>
        <w:rPr>
          <w:rFonts w:cs="Times"/>
          <w:b/>
          <w:sz w:val="18"/>
          <w:szCs w:val="18"/>
        </w:rPr>
        <w:t>vétérans</w:t>
      </w:r>
      <w:r w:rsidRPr="004D6F98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 xml:space="preserve">à </w:t>
      </w:r>
      <w:r w:rsidR="00F61D26">
        <w:rPr>
          <w:rFonts w:cs="Times"/>
          <w:b/>
          <w:sz w:val="18"/>
          <w:szCs w:val="18"/>
        </w:rPr>
        <w:t>CASTELNAUDARY</w:t>
      </w:r>
      <w:r>
        <w:rPr>
          <w:rFonts w:cs="Times"/>
          <w:b/>
          <w:sz w:val="18"/>
          <w:szCs w:val="18"/>
        </w:rPr>
        <w:t xml:space="preserve"> </w:t>
      </w:r>
      <w:r w:rsidRPr="004D6F98">
        <w:rPr>
          <w:rFonts w:cs="Times"/>
          <w:b/>
          <w:sz w:val="18"/>
          <w:szCs w:val="18"/>
        </w:rPr>
        <w:t>(</w:t>
      </w:r>
      <w:r w:rsidR="006736D2">
        <w:rPr>
          <w:rFonts w:cs="Times"/>
          <w:b/>
          <w:sz w:val="18"/>
          <w:szCs w:val="18"/>
        </w:rPr>
        <w:t>11</w:t>
      </w:r>
      <w:r w:rsidRPr="004D6F98">
        <w:rPr>
          <w:rFonts w:cs="Times"/>
          <w:b/>
          <w:sz w:val="18"/>
          <w:szCs w:val="18"/>
        </w:rPr>
        <w:t xml:space="preserve">) les </w:t>
      </w:r>
      <w:r w:rsidR="006736D2">
        <w:rPr>
          <w:rFonts w:cs="Times"/>
          <w:b/>
          <w:sz w:val="18"/>
          <w:szCs w:val="18"/>
        </w:rPr>
        <w:t>10</w:t>
      </w:r>
      <w:r w:rsidRPr="004D6F98">
        <w:rPr>
          <w:rFonts w:cs="Times"/>
          <w:b/>
          <w:sz w:val="18"/>
          <w:szCs w:val="18"/>
        </w:rPr>
        <w:t xml:space="preserve"> &amp; </w:t>
      </w:r>
      <w:r w:rsidR="000F508A">
        <w:rPr>
          <w:rFonts w:cs="Times"/>
          <w:b/>
          <w:sz w:val="18"/>
          <w:szCs w:val="18"/>
        </w:rPr>
        <w:t>11</w:t>
      </w:r>
      <w:r w:rsidRPr="004D6F98">
        <w:rPr>
          <w:rFonts w:cs="Times"/>
          <w:b/>
          <w:sz w:val="18"/>
          <w:szCs w:val="18"/>
        </w:rPr>
        <w:t xml:space="preserve"> jui</w:t>
      </w:r>
      <w:r>
        <w:rPr>
          <w:rFonts w:cs="Times"/>
          <w:b/>
          <w:sz w:val="18"/>
          <w:szCs w:val="18"/>
        </w:rPr>
        <w:t>llet</w:t>
      </w:r>
      <w:r w:rsidRPr="004D6F98">
        <w:rPr>
          <w:rFonts w:cs="Times"/>
          <w:b/>
          <w:sz w:val="18"/>
          <w:szCs w:val="18"/>
        </w:rPr>
        <w:t xml:space="preserve"> 202</w:t>
      </w:r>
      <w:r w:rsidR="00F61D26"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 xml:space="preserve"> : </w:t>
      </w:r>
      <w:r w:rsidR="00F922F0">
        <w:rPr>
          <w:rFonts w:cs="Times"/>
          <w:bCs/>
          <w:sz w:val="18"/>
          <w:szCs w:val="18"/>
        </w:rPr>
        <w:t>PELLAN Joel</w:t>
      </w:r>
    </w:p>
    <w:p w14:paraId="2A32D9FB" w14:textId="062D0EEB" w:rsidR="000F508A" w:rsidRPr="003C38B2" w:rsidRDefault="007C262E" w:rsidP="000F508A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bookmarkStart w:id="12" w:name="_Hlk166474358"/>
      <w:r>
        <w:rPr>
          <w:rFonts w:cs="Times"/>
          <w:bCs/>
          <w:sz w:val="18"/>
          <w:szCs w:val="18"/>
        </w:rPr>
        <w:t>Equipe</w:t>
      </w:r>
      <w:r w:rsidR="000F508A" w:rsidRPr="003C38B2">
        <w:rPr>
          <w:rFonts w:cs="Times"/>
          <w:bCs/>
          <w:sz w:val="18"/>
          <w:szCs w:val="18"/>
        </w:rPr>
        <w:t> :</w:t>
      </w:r>
      <w:r w:rsidR="000F508A">
        <w:rPr>
          <w:rFonts w:cs="Times"/>
          <w:bCs/>
          <w:sz w:val="18"/>
          <w:szCs w:val="18"/>
        </w:rPr>
        <w:t xml:space="preserve"> BOULANGER Patrick, </w:t>
      </w:r>
      <w:r w:rsidR="00C06C5D">
        <w:rPr>
          <w:rFonts w:cs="Times"/>
          <w:bCs/>
          <w:sz w:val="18"/>
          <w:szCs w:val="18"/>
        </w:rPr>
        <w:t>CANNY Gilles et TAHRA</w:t>
      </w:r>
      <w:r w:rsidR="001F0B15">
        <w:rPr>
          <w:rFonts w:cs="Times"/>
          <w:bCs/>
          <w:sz w:val="18"/>
          <w:szCs w:val="18"/>
        </w:rPr>
        <w:t xml:space="preserve">OUI </w:t>
      </w:r>
      <w:proofErr w:type="spellStart"/>
      <w:r w:rsidR="001F0B15">
        <w:rPr>
          <w:rFonts w:cs="Times"/>
          <w:bCs/>
          <w:sz w:val="18"/>
          <w:szCs w:val="18"/>
        </w:rPr>
        <w:t>Bouadi</w:t>
      </w:r>
      <w:proofErr w:type="spellEnd"/>
      <w:r w:rsidR="000F508A" w:rsidRPr="006F1D8B">
        <w:rPr>
          <w:rFonts w:cs="Times"/>
          <w:bCs/>
          <w:sz w:val="18"/>
          <w:szCs w:val="18"/>
        </w:rPr>
        <w:t xml:space="preserve"> </w:t>
      </w:r>
      <w:r w:rsidR="000F508A">
        <w:rPr>
          <w:rFonts w:cs="Times"/>
          <w:bCs/>
          <w:sz w:val="18"/>
          <w:szCs w:val="18"/>
        </w:rPr>
        <w:t>du Club de l’Entente BEAUVAIS.</w:t>
      </w:r>
    </w:p>
    <w:bookmarkEnd w:id="11"/>
    <w:p w14:paraId="4DB73F25" w14:textId="77777777" w:rsidR="001A1BCC" w:rsidRDefault="001A1BCC" w:rsidP="001A1BCC">
      <w:pPr>
        <w:pStyle w:val="Paragraphedeliste"/>
        <w:tabs>
          <w:tab w:val="left" w:pos="1980"/>
        </w:tabs>
        <w:ind w:right="-138"/>
        <w:jc w:val="both"/>
        <w:rPr>
          <w:rFonts w:cs="Times"/>
          <w:sz w:val="18"/>
          <w:szCs w:val="18"/>
        </w:rPr>
      </w:pPr>
    </w:p>
    <w:p w14:paraId="0C63AB3C" w14:textId="21FB0ED3" w:rsidR="001F0B15" w:rsidRPr="00272772" w:rsidRDefault="001F0B15" w:rsidP="001F0B15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bookmarkStart w:id="13" w:name="_Hlk166474126"/>
      <w:bookmarkEnd w:id="12"/>
      <w:r w:rsidRPr="004D6F98">
        <w:rPr>
          <w:rFonts w:cs="Times"/>
          <w:b/>
          <w:sz w:val="18"/>
          <w:szCs w:val="18"/>
        </w:rPr>
        <w:t xml:space="preserve">Championnat de France triplette </w:t>
      </w:r>
      <w:r w:rsidR="00765C4E">
        <w:rPr>
          <w:rFonts w:cs="Times"/>
          <w:b/>
          <w:sz w:val="18"/>
          <w:szCs w:val="18"/>
        </w:rPr>
        <w:t>promotion</w:t>
      </w:r>
      <w:r w:rsidRPr="004D6F98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 xml:space="preserve">à CASTELNAUDARY </w:t>
      </w:r>
      <w:r w:rsidRPr="004D6F98">
        <w:rPr>
          <w:rFonts w:cs="Times"/>
          <w:b/>
          <w:sz w:val="18"/>
          <w:szCs w:val="18"/>
        </w:rPr>
        <w:t>(</w:t>
      </w:r>
      <w:r>
        <w:rPr>
          <w:rFonts w:cs="Times"/>
          <w:b/>
          <w:sz w:val="18"/>
          <w:szCs w:val="18"/>
        </w:rPr>
        <w:t>11</w:t>
      </w:r>
      <w:r w:rsidRPr="004D6F98">
        <w:rPr>
          <w:rFonts w:cs="Times"/>
          <w:b/>
          <w:sz w:val="18"/>
          <w:szCs w:val="18"/>
        </w:rPr>
        <w:t xml:space="preserve">) les </w:t>
      </w:r>
      <w:r>
        <w:rPr>
          <w:rFonts w:cs="Times"/>
          <w:b/>
          <w:sz w:val="18"/>
          <w:szCs w:val="18"/>
        </w:rPr>
        <w:t>1</w:t>
      </w:r>
      <w:r w:rsidR="008041E4">
        <w:rPr>
          <w:rFonts w:cs="Times"/>
          <w:b/>
          <w:sz w:val="18"/>
          <w:szCs w:val="18"/>
        </w:rPr>
        <w:t>3</w:t>
      </w:r>
      <w:r w:rsidRPr="004D6F98">
        <w:rPr>
          <w:rFonts w:cs="Times"/>
          <w:b/>
          <w:sz w:val="18"/>
          <w:szCs w:val="18"/>
        </w:rPr>
        <w:t xml:space="preserve"> &amp; </w:t>
      </w:r>
      <w:r>
        <w:rPr>
          <w:rFonts w:cs="Times"/>
          <w:b/>
          <w:sz w:val="18"/>
          <w:szCs w:val="18"/>
        </w:rPr>
        <w:t>1</w:t>
      </w:r>
      <w:r w:rsidR="008041E4"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 xml:space="preserve"> jui</w:t>
      </w:r>
      <w:r>
        <w:rPr>
          <w:rFonts w:cs="Times"/>
          <w:b/>
          <w:sz w:val="18"/>
          <w:szCs w:val="18"/>
        </w:rPr>
        <w:t>llet</w:t>
      </w:r>
      <w:r w:rsidRPr="004D6F98">
        <w:rPr>
          <w:rFonts w:cs="Times"/>
          <w:b/>
          <w:sz w:val="18"/>
          <w:szCs w:val="18"/>
        </w:rPr>
        <w:t xml:space="preserve"> 202</w:t>
      </w:r>
      <w:r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 xml:space="preserve"> : </w:t>
      </w:r>
      <w:r w:rsidR="00F922F0" w:rsidRPr="00F922F0">
        <w:rPr>
          <w:rFonts w:cs="Times"/>
          <w:bCs/>
          <w:sz w:val="18"/>
          <w:szCs w:val="18"/>
        </w:rPr>
        <w:t>HAMEAU Stéphane</w:t>
      </w:r>
    </w:p>
    <w:p w14:paraId="66ACC5DB" w14:textId="54F86A8B" w:rsidR="001F0B15" w:rsidRPr="003C38B2" w:rsidRDefault="007C262E" w:rsidP="001F0B15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Equipe</w:t>
      </w:r>
      <w:r w:rsidR="00CE1880">
        <w:rPr>
          <w:rFonts w:cs="Times"/>
          <w:bCs/>
          <w:sz w:val="18"/>
          <w:szCs w:val="18"/>
        </w:rPr>
        <w:t xml:space="preserve"> : </w:t>
      </w:r>
      <w:r w:rsidR="00A344EB">
        <w:rPr>
          <w:rFonts w:cs="Times"/>
          <w:bCs/>
          <w:sz w:val="18"/>
          <w:szCs w:val="18"/>
        </w:rPr>
        <w:t xml:space="preserve">ANSELIN Georges Antoine, </w:t>
      </w:r>
      <w:r w:rsidR="00AC7274">
        <w:rPr>
          <w:rFonts w:cs="Times"/>
          <w:bCs/>
          <w:sz w:val="18"/>
          <w:szCs w:val="18"/>
        </w:rPr>
        <w:t xml:space="preserve">CAZIER Olivier et </w:t>
      </w:r>
      <w:r w:rsidR="00AB6B31">
        <w:rPr>
          <w:rFonts w:cs="Times"/>
          <w:bCs/>
          <w:sz w:val="18"/>
          <w:szCs w:val="18"/>
        </w:rPr>
        <w:t>DUBOIS Teddy</w:t>
      </w:r>
      <w:r w:rsidR="000B42B9">
        <w:rPr>
          <w:rFonts w:cs="Times"/>
          <w:bCs/>
          <w:sz w:val="18"/>
          <w:szCs w:val="18"/>
        </w:rPr>
        <w:t xml:space="preserve"> </w:t>
      </w:r>
      <w:r w:rsidR="00B669DD">
        <w:rPr>
          <w:rFonts w:cs="Times"/>
          <w:bCs/>
          <w:sz w:val="18"/>
          <w:szCs w:val="18"/>
        </w:rPr>
        <w:t>du Club de COMPI</w:t>
      </w:r>
      <w:r w:rsidR="00E00A4C">
        <w:rPr>
          <w:rFonts w:cs="Times"/>
          <w:bCs/>
          <w:sz w:val="18"/>
          <w:szCs w:val="18"/>
        </w:rPr>
        <w:t>EGNE.</w:t>
      </w:r>
    </w:p>
    <w:bookmarkEnd w:id="13"/>
    <w:p w14:paraId="7DD3E50C" w14:textId="77777777" w:rsidR="001A1BCC" w:rsidRDefault="001A1BCC" w:rsidP="001A1BCC">
      <w:pPr>
        <w:pStyle w:val="Paragraphedeliste"/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</w:p>
    <w:p w14:paraId="4E905365" w14:textId="160F7554" w:rsidR="00E00A4C" w:rsidRPr="00272772" w:rsidRDefault="00E00A4C" w:rsidP="00E00A4C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4D6F98">
        <w:rPr>
          <w:rFonts w:cs="Times"/>
          <w:b/>
          <w:sz w:val="18"/>
          <w:szCs w:val="18"/>
        </w:rPr>
        <w:t xml:space="preserve">Championnat de France triplette </w:t>
      </w:r>
      <w:r>
        <w:rPr>
          <w:rFonts w:cs="Times"/>
          <w:b/>
          <w:sz w:val="18"/>
          <w:szCs w:val="18"/>
        </w:rPr>
        <w:t>jeune</w:t>
      </w:r>
      <w:r w:rsidR="00F8615D">
        <w:rPr>
          <w:rFonts w:cs="Times"/>
          <w:b/>
          <w:sz w:val="18"/>
          <w:szCs w:val="18"/>
        </w:rPr>
        <w:t>s</w:t>
      </w:r>
      <w:r w:rsidRPr="004D6F98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 xml:space="preserve">à </w:t>
      </w:r>
      <w:r w:rsidR="00F8615D">
        <w:rPr>
          <w:rFonts w:cs="Times"/>
          <w:b/>
          <w:sz w:val="18"/>
          <w:szCs w:val="18"/>
        </w:rPr>
        <w:t>PONTARLIER</w:t>
      </w:r>
      <w:r>
        <w:rPr>
          <w:rFonts w:cs="Times"/>
          <w:b/>
          <w:sz w:val="18"/>
          <w:szCs w:val="18"/>
        </w:rPr>
        <w:t xml:space="preserve"> </w:t>
      </w:r>
      <w:r w:rsidRPr="004D6F98">
        <w:rPr>
          <w:rFonts w:cs="Times"/>
          <w:b/>
          <w:sz w:val="18"/>
          <w:szCs w:val="18"/>
        </w:rPr>
        <w:t>(</w:t>
      </w:r>
      <w:r w:rsidR="000A7081">
        <w:rPr>
          <w:rFonts w:cs="Times"/>
          <w:b/>
          <w:sz w:val="18"/>
          <w:szCs w:val="18"/>
        </w:rPr>
        <w:t>25</w:t>
      </w:r>
      <w:r w:rsidRPr="004D6F98">
        <w:rPr>
          <w:rFonts w:cs="Times"/>
          <w:b/>
          <w:sz w:val="18"/>
          <w:szCs w:val="18"/>
        </w:rPr>
        <w:t xml:space="preserve">) les </w:t>
      </w:r>
      <w:r>
        <w:rPr>
          <w:rFonts w:cs="Times"/>
          <w:b/>
          <w:sz w:val="18"/>
          <w:szCs w:val="18"/>
        </w:rPr>
        <w:t>13</w:t>
      </w:r>
      <w:r w:rsidRPr="004D6F98">
        <w:rPr>
          <w:rFonts w:cs="Times"/>
          <w:b/>
          <w:sz w:val="18"/>
          <w:szCs w:val="18"/>
        </w:rPr>
        <w:t xml:space="preserve"> &amp; </w:t>
      </w:r>
      <w:r>
        <w:rPr>
          <w:rFonts w:cs="Times"/>
          <w:b/>
          <w:sz w:val="18"/>
          <w:szCs w:val="18"/>
        </w:rPr>
        <w:t>14</w:t>
      </w:r>
      <w:r w:rsidRPr="004D6F98">
        <w:rPr>
          <w:rFonts w:cs="Times"/>
          <w:b/>
          <w:sz w:val="18"/>
          <w:szCs w:val="18"/>
        </w:rPr>
        <w:t xml:space="preserve"> jui</w:t>
      </w:r>
      <w:r>
        <w:rPr>
          <w:rFonts w:cs="Times"/>
          <w:b/>
          <w:sz w:val="18"/>
          <w:szCs w:val="18"/>
        </w:rPr>
        <w:t>llet</w:t>
      </w:r>
      <w:r w:rsidRPr="004D6F98">
        <w:rPr>
          <w:rFonts w:cs="Times"/>
          <w:b/>
          <w:sz w:val="18"/>
          <w:szCs w:val="18"/>
        </w:rPr>
        <w:t xml:space="preserve"> 202</w:t>
      </w:r>
      <w:r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 xml:space="preserve"> : </w:t>
      </w:r>
    </w:p>
    <w:p w14:paraId="11DC191E" w14:textId="754A149E" w:rsidR="00E00A4C" w:rsidRDefault="00E00A4C" w:rsidP="00E00A4C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 xml:space="preserve"> </w:t>
      </w:r>
      <w:proofErr w:type="gramStart"/>
      <w:r w:rsidR="000A7081">
        <w:rPr>
          <w:rFonts w:cs="Times"/>
          <w:bCs/>
          <w:sz w:val="18"/>
          <w:szCs w:val="18"/>
        </w:rPr>
        <w:t>en</w:t>
      </w:r>
      <w:proofErr w:type="gramEnd"/>
      <w:r w:rsidR="000A7081">
        <w:rPr>
          <w:rFonts w:cs="Times"/>
          <w:bCs/>
          <w:sz w:val="18"/>
          <w:szCs w:val="18"/>
        </w:rPr>
        <w:t xml:space="preserve"> fonction des résultats aux </w:t>
      </w:r>
      <w:r w:rsidR="00E016DD">
        <w:rPr>
          <w:rFonts w:cs="Times"/>
          <w:bCs/>
          <w:sz w:val="18"/>
          <w:szCs w:val="18"/>
        </w:rPr>
        <w:t xml:space="preserve">Championnat Régional à LILLERS (62) le 28 mai </w:t>
      </w:r>
      <w:r w:rsidR="009508DC">
        <w:rPr>
          <w:rFonts w:cs="Times"/>
          <w:bCs/>
          <w:sz w:val="18"/>
          <w:szCs w:val="18"/>
        </w:rPr>
        <w:t>2024</w:t>
      </w:r>
    </w:p>
    <w:p w14:paraId="5739054D" w14:textId="77777777" w:rsidR="009508DC" w:rsidRDefault="009508DC" w:rsidP="00E00A4C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</w:p>
    <w:p w14:paraId="2CBCD30E" w14:textId="11A28343" w:rsidR="009508DC" w:rsidRPr="00C631AC" w:rsidRDefault="009508DC" w:rsidP="009508DC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4D6F98">
        <w:rPr>
          <w:rFonts w:cs="Times"/>
          <w:b/>
          <w:sz w:val="18"/>
          <w:szCs w:val="18"/>
        </w:rPr>
        <w:t>Championnat de France triplette</w:t>
      </w:r>
      <w:r>
        <w:rPr>
          <w:rFonts w:cs="Times"/>
          <w:b/>
          <w:sz w:val="18"/>
          <w:szCs w:val="18"/>
        </w:rPr>
        <w:t>-mixte</w:t>
      </w:r>
      <w:r w:rsidRPr="004D6F98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>à FENOUILLET (31)</w:t>
      </w:r>
      <w:r w:rsidR="00DF11DE">
        <w:rPr>
          <w:rFonts w:cs="Times"/>
          <w:b/>
          <w:sz w:val="18"/>
          <w:szCs w:val="18"/>
        </w:rPr>
        <w:t xml:space="preserve"> </w:t>
      </w:r>
      <w:r w:rsidRPr="004D6F98">
        <w:rPr>
          <w:rFonts w:cs="Times"/>
          <w:b/>
          <w:sz w:val="18"/>
          <w:szCs w:val="18"/>
        </w:rPr>
        <w:t xml:space="preserve">les </w:t>
      </w:r>
      <w:r w:rsidR="00DF11DE">
        <w:rPr>
          <w:rFonts w:cs="Times"/>
          <w:b/>
          <w:sz w:val="18"/>
          <w:szCs w:val="18"/>
        </w:rPr>
        <w:t>20</w:t>
      </w:r>
      <w:r w:rsidRPr="004D6F98">
        <w:rPr>
          <w:rFonts w:cs="Times"/>
          <w:b/>
          <w:sz w:val="18"/>
          <w:szCs w:val="18"/>
        </w:rPr>
        <w:t xml:space="preserve"> &amp; </w:t>
      </w:r>
      <w:r w:rsidR="00DF11DE">
        <w:rPr>
          <w:rFonts w:cs="Times"/>
          <w:b/>
          <w:sz w:val="18"/>
          <w:szCs w:val="18"/>
        </w:rPr>
        <w:t>21</w:t>
      </w:r>
      <w:r w:rsidRPr="004D6F98">
        <w:rPr>
          <w:rFonts w:cs="Times"/>
          <w:b/>
          <w:sz w:val="18"/>
          <w:szCs w:val="18"/>
        </w:rPr>
        <w:t xml:space="preserve"> jui</w:t>
      </w:r>
      <w:r>
        <w:rPr>
          <w:rFonts w:cs="Times"/>
          <w:b/>
          <w:sz w:val="18"/>
          <w:szCs w:val="18"/>
        </w:rPr>
        <w:t>llet</w:t>
      </w:r>
      <w:r w:rsidRPr="004D6F98">
        <w:rPr>
          <w:rFonts w:cs="Times"/>
          <w:b/>
          <w:sz w:val="18"/>
          <w:szCs w:val="18"/>
        </w:rPr>
        <w:t xml:space="preserve"> 202</w:t>
      </w:r>
      <w:r w:rsidR="00DF11DE"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 xml:space="preserve"> : </w:t>
      </w:r>
      <w:r w:rsidR="00F922F0">
        <w:rPr>
          <w:rFonts w:cs="Times"/>
          <w:bCs/>
          <w:sz w:val="18"/>
          <w:szCs w:val="18"/>
        </w:rPr>
        <w:t>DESGROUX Jacques</w:t>
      </w:r>
    </w:p>
    <w:p w14:paraId="5A5CB9AF" w14:textId="73E2F443" w:rsidR="001F0B15" w:rsidRPr="000B709B" w:rsidRDefault="00B8206B" w:rsidP="000B709B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Equipe</w:t>
      </w:r>
      <w:r w:rsidR="00DF11DE" w:rsidRPr="003C38B2">
        <w:rPr>
          <w:rFonts w:cs="Times"/>
          <w:bCs/>
          <w:sz w:val="18"/>
          <w:szCs w:val="18"/>
        </w:rPr>
        <w:t> :</w:t>
      </w:r>
      <w:r w:rsidR="00DF11DE">
        <w:rPr>
          <w:rFonts w:cs="Times"/>
          <w:bCs/>
          <w:sz w:val="18"/>
          <w:szCs w:val="18"/>
        </w:rPr>
        <w:t xml:space="preserve"> </w:t>
      </w:r>
      <w:r w:rsidR="00854638">
        <w:rPr>
          <w:rFonts w:cs="Times"/>
          <w:bCs/>
          <w:sz w:val="18"/>
          <w:szCs w:val="18"/>
        </w:rPr>
        <w:t>LENGLET Angélique,</w:t>
      </w:r>
      <w:r w:rsidR="00BA03FB">
        <w:rPr>
          <w:rFonts w:cs="Times"/>
          <w:bCs/>
          <w:sz w:val="18"/>
          <w:szCs w:val="18"/>
        </w:rPr>
        <w:t xml:space="preserve"> BANQUET Philippe et FOUCART Christopher</w:t>
      </w:r>
      <w:r w:rsidR="00DF11DE" w:rsidRPr="006F1D8B">
        <w:rPr>
          <w:rFonts w:cs="Times"/>
          <w:bCs/>
          <w:sz w:val="18"/>
          <w:szCs w:val="18"/>
        </w:rPr>
        <w:t xml:space="preserve"> </w:t>
      </w:r>
      <w:r w:rsidR="00DF11DE">
        <w:rPr>
          <w:rFonts w:cs="Times"/>
          <w:bCs/>
          <w:sz w:val="18"/>
          <w:szCs w:val="18"/>
        </w:rPr>
        <w:t>du Club de l’Entente BEAUVAIS.</w:t>
      </w:r>
    </w:p>
    <w:p w14:paraId="2411E118" w14:textId="77777777" w:rsidR="001F0B15" w:rsidRPr="00272772" w:rsidRDefault="001F0B15" w:rsidP="001A1BCC">
      <w:pPr>
        <w:pStyle w:val="Paragraphedeliste"/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</w:p>
    <w:p w14:paraId="39B4F7FE" w14:textId="1E95E475" w:rsidR="00146C79" w:rsidRPr="00B8206B" w:rsidRDefault="00146C79" w:rsidP="00146C79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bookmarkStart w:id="14" w:name="_Hlk135803349"/>
      <w:bookmarkStart w:id="15" w:name="_Hlk135803453"/>
      <w:bookmarkEnd w:id="9"/>
      <w:r w:rsidRPr="00DC7689">
        <w:rPr>
          <w:rFonts w:cs="Times"/>
          <w:b/>
          <w:sz w:val="18"/>
          <w:szCs w:val="18"/>
        </w:rPr>
        <w:t xml:space="preserve">Championnat de France </w:t>
      </w:r>
      <w:r>
        <w:rPr>
          <w:rFonts w:cs="Times"/>
          <w:b/>
          <w:sz w:val="18"/>
          <w:szCs w:val="18"/>
        </w:rPr>
        <w:t xml:space="preserve">doublette féminin </w:t>
      </w:r>
      <w:r w:rsidRPr="00DC7689">
        <w:rPr>
          <w:rFonts w:cs="Times"/>
          <w:b/>
          <w:sz w:val="18"/>
          <w:szCs w:val="18"/>
        </w:rPr>
        <w:t xml:space="preserve">à </w:t>
      </w:r>
      <w:r w:rsidR="00554CBE">
        <w:rPr>
          <w:rFonts w:cs="Times"/>
          <w:b/>
          <w:sz w:val="18"/>
          <w:szCs w:val="18"/>
        </w:rPr>
        <w:t>OBJAT</w:t>
      </w:r>
      <w:r w:rsidRPr="00DC7689">
        <w:rPr>
          <w:rFonts w:cs="Times"/>
          <w:b/>
          <w:sz w:val="18"/>
          <w:szCs w:val="18"/>
        </w:rPr>
        <w:t xml:space="preserve"> (</w:t>
      </w:r>
      <w:r w:rsidR="00554CBE">
        <w:rPr>
          <w:rFonts w:cs="Times"/>
          <w:b/>
          <w:sz w:val="18"/>
          <w:szCs w:val="18"/>
        </w:rPr>
        <w:t>1</w:t>
      </w:r>
      <w:r>
        <w:rPr>
          <w:rFonts w:cs="Times"/>
          <w:b/>
          <w:sz w:val="18"/>
          <w:szCs w:val="18"/>
        </w:rPr>
        <w:t>9</w:t>
      </w:r>
      <w:r w:rsidRPr="00DC7689">
        <w:rPr>
          <w:rFonts w:cs="Times"/>
          <w:b/>
          <w:sz w:val="18"/>
          <w:szCs w:val="18"/>
        </w:rPr>
        <w:t>) les 2</w:t>
      </w:r>
      <w:r w:rsidR="00554CBE">
        <w:rPr>
          <w:rFonts w:cs="Times"/>
          <w:b/>
          <w:sz w:val="18"/>
          <w:szCs w:val="18"/>
        </w:rPr>
        <w:t>7</w:t>
      </w:r>
      <w:r w:rsidRPr="00DC7689">
        <w:rPr>
          <w:rFonts w:cs="Times"/>
          <w:b/>
          <w:sz w:val="18"/>
          <w:szCs w:val="18"/>
        </w:rPr>
        <w:t xml:space="preserve"> &amp; 2</w:t>
      </w:r>
      <w:r w:rsidR="007C262E">
        <w:rPr>
          <w:rFonts w:cs="Times"/>
          <w:b/>
          <w:sz w:val="18"/>
          <w:szCs w:val="18"/>
        </w:rPr>
        <w:t>8</w:t>
      </w:r>
      <w:r w:rsidRPr="00DC7689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>j</w:t>
      </w:r>
      <w:r w:rsidRPr="00DC7689">
        <w:rPr>
          <w:rFonts w:cs="Times"/>
          <w:b/>
          <w:sz w:val="18"/>
          <w:szCs w:val="18"/>
        </w:rPr>
        <w:t>ui</w:t>
      </w:r>
      <w:r>
        <w:rPr>
          <w:rFonts w:cs="Times"/>
          <w:b/>
          <w:sz w:val="18"/>
          <w:szCs w:val="18"/>
        </w:rPr>
        <w:t>llet 202</w:t>
      </w:r>
      <w:r w:rsidR="007C262E">
        <w:rPr>
          <w:rFonts w:cs="Times"/>
          <w:b/>
          <w:sz w:val="18"/>
          <w:szCs w:val="18"/>
        </w:rPr>
        <w:t>4</w:t>
      </w:r>
      <w:r w:rsidRPr="00DC7689">
        <w:rPr>
          <w:rFonts w:cs="Times"/>
          <w:sz w:val="18"/>
          <w:szCs w:val="18"/>
        </w:rPr>
        <w:t xml:space="preserve"> : </w:t>
      </w:r>
      <w:r w:rsidR="002A0ADF">
        <w:rPr>
          <w:rFonts w:cs="Times"/>
          <w:sz w:val="18"/>
          <w:szCs w:val="18"/>
        </w:rPr>
        <w:t>OMNES Gérard</w:t>
      </w:r>
    </w:p>
    <w:p w14:paraId="71A306A9" w14:textId="63A3775D" w:rsidR="00B8206B" w:rsidRPr="00B8206B" w:rsidRDefault="00756F2A" w:rsidP="00756F2A">
      <w:pPr>
        <w:tabs>
          <w:tab w:val="left" w:pos="1980"/>
        </w:tabs>
        <w:ind w:left="720" w:right="-138"/>
        <w:jc w:val="both"/>
        <w:rPr>
          <w:rFonts w:cs="Times"/>
          <w:b/>
          <w:sz w:val="18"/>
          <w:szCs w:val="18"/>
        </w:rPr>
      </w:pPr>
      <w:r>
        <w:rPr>
          <w:rFonts w:cs="Times"/>
          <w:bCs/>
          <w:sz w:val="18"/>
          <w:szCs w:val="18"/>
        </w:rPr>
        <w:t>Equipe : FOURNIOUX Justine, HEUGEBAERT Priscilla du Club de l’Entente BEAUVAIS.</w:t>
      </w:r>
    </w:p>
    <w:p w14:paraId="7EB80152" w14:textId="77777777" w:rsidR="004C4FB3" w:rsidRPr="004C4FB3" w:rsidRDefault="004C4FB3" w:rsidP="004C4FB3">
      <w:p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</w:p>
    <w:bookmarkEnd w:id="14"/>
    <w:p w14:paraId="7D23C555" w14:textId="788B51B4" w:rsidR="001942EB" w:rsidRPr="00D82904" w:rsidRDefault="00146C79" w:rsidP="001942EB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DC7689">
        <w:rPr>
          <w:rFonts w:cs="Times"/>
          <w:b/>
          <w:sz w:val="18"/>
          <w:szCs w:val="18"/>
        </w:rPr>
        <w:t xml:space="preserve">Championnat de France </w:t>
      </w:r>
      <w:r>
        <w:rPr>
          <w:rFonts w:cs="Times"/>
          <w:b/>
          <w:sz w:val="18"/>
          <w:szCs w:val="18"/>
        </w:rPr>
        <w:t xml:space="preserve">tête à tête masculin </w:t>
      </w:r>
      <w:r w:rsidRPr="00DC7689">
        <w:rPr>
          <w:rFonts w:cs="Times"/>
          <w:b/>
          <w:sz w:val="18"/>
          <w:szCs w:val="18"/>
        </w:rPr>
        <w:t xml:space="preserve">à </w:t>
      </w:r>
      <w:r w:rsidR="00D82904">
        <w:rPr>
          <w:rFonts w:cs="Times"/>
          <w:b/>
          <w:sz w:val="18"/>
          <w:szCs w:val="18"/>
        </w:rPr>
        <w:t>OBJA</w:t>
      </w:r>
      <w:r w:rsidR="00C752DA">
        <w:rPr>
          <w:rFonts w:cs="Times"/>
          <w:b/>
          <w:sz w:val="18"/>
          <w:szCs w:val="18"/>
        </w:rPr>
        <w:t>T</w:t>
      </w:r>
      <w:r w:rsidRPr="00DC7689">
        <w:rPr>
          <w:rFonts w:cs="Times"/>
          <w:b/>
          <w:sz w:val="18"/>
          <w:szCs w:val="18"/>
        </w:rPr>
        <w:t xml:space="preserve"> (</w:t>
      </w:r>
      <w:r w:rsidR="00C752DA">
        <w:rPr>
          <w:rFonts w:cs="Times"/>
          <w:b/>
          <w:sz w:val="18"/>
          <w:szCs w:val="18"/>
        </w:rPr>
        <w:t>1</w:t>
      </w:r>
      <w:r>
        <w:rPr>
          <w:rFonts w:cs="Times"/>
          <w:b/>
          <w:sz w:val="18"/>
          <w:szCs w:val="18"/>
        </w:rPr>
        <w:t>9</w:t>
      </w:r>
      <w:r w:rsidRPr="00DC7689">
        <w:rPr>
          <w:rFonts w:cs="Times"/>
          <w:b/>
          <w:sz w:val="18"/>
          <w:szCs w:val="18"/>
        </w:rPr>
        <w:t>) les 2</w:t>
      </w:r>
      <w:r w:rsidR="001942EB">
        <w:rPr>
          <w:rFonts w:cs="Times"/>
          <w:b/>
          <w:sz w:val="18"/>
          <w:szCs w:val="18"/>
        </w:rPr>
        <w:t>7</w:t>
      </w:r>
      <w:r w:rsidRPr="00DC7689">
        <w:rPr>
          <w:rFonts w:cs="Times"/>
          <w:b/>
          <w:sz w:val="18"/>
          <w:szCs w:val="18"/>
        </w:rPr>
        <w:t xml:space="preserve"> &amp; 2</w:t>
      </w:r>
      <w:r w:rsidR="001942EB">
        <w:rPr>
          <w:rFonts w:cs="Times"/>
          <w:b/>
          <w:sz w:val="18"/>
          <w:szCs w:val="18"/>
        </w:rPr>
        <w:t>8</w:t>
      </w:r>
      <w:r w:rsidRPr="00DC7689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>j</w:t>
      </w:r>
      <w:r w:rsidRPr="00DC7689">
        <w:rPr>
          <w:rFonts w:cs="Times"/>
          <w:b/>
          <w:sz w:val="18"/>
          <w:szCs w:val="18"/>
        </w:rPr>
        <w:t>ui</w:t>
      </w:r>
      <w:r>
        <w:rPr>
          <w:rFonts w:cs="Times"/>
          <w:b/>
          <w:sz w:val="18"/>
          <w:szCs w:val="18"/>
        </w:rPr>
        <w:t>llet 202</w:t>
      </w:r>
      <w:r w:rsidR="001942EB">
        <w:rPr>
          <w:rFonts w:cs="Times"/>
          <w:b/>
          <w:sz w:val="18"/>
          <w:szCs w:val="18"/>
        </w:rPr>
        <w:t>4</w:t>
      </w:r>
      <w:r w:rsidR="00D82904">
        <w:rPr>
          <w:rFonts w:cs="Times"/>
          <w:sz w:val="18"/>
          <w:szCs w:val="18"/>
        </w:rPr>
        <w:t> </w:t>
      </w:r>
      <w:bookmarkEnd w:id="15"/>
      <w:r w:rsidR="00D82904">
        <w:rPr>
          <w:rFonts w:cs="Times"/>
          <w:sz w:val="18"/>
          <w:szCs w:val="18"/>
        </w:rPr>
        <w:t>:</w:t>
      </w:r>
      <w:r w:rsidR="002A0ADF">
        <w:rPr>
          <w:rFonts w:cs="Times"/>
          <w:sz w:val="18"/>
          <w:szCs w:val="18"/>
        </w:rPr>
        <w:t xml:space="preserve"> PELLAN Joel</w:t>
      </w:r>
    </w:p>
    <w:p w14:paraId="2D9B8A91" w14:textId="674863B6" w:rsidR="00D82904" w:rsidRDefault="00D82904" w:rsidP="00D82904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>
        <w:rPr>
          <w:rFonts w:cs="Times"/>
          <w:bCs/>
          <w:sz w:val="18"/>
          <w:szCs w:val="18"/>
        </w:rPr>
        <w:t>Equipe : RIVIERA Samy du Club de CHAUMONT En VEXIN.</w:t>
      </w:r>
    </w:p>
    <w:p w14:paraId="2827EFE9" w14:textId="77777777" w:rsidR="001942EB" w:rsidRPr="001942EB" w:rsidRDefault="001942EB" w:rsidP="001942EB">
      <w:p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</w:p>
    <w:p w14:paraId="7987D533" w14:textId="1F187C1B" w:rsidR="00146C79" w:rsidRPr="00D5535E" w:rsidRDefault="00146C79" w:rsidP="00146C79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DC7689">
        <w:rPr>
          <w:rFonts w:cs="Times"/>
          <w:b/>
          <w:sz w:val="18"/>
          <w:szCs w:val="18"/>
        </w:rPr>
        <w:t xml:space="preserve">Championnat de France </w:t>
      </w:r>
      <w:r>
        <w:rPr>
          <w:rFonts w:cs="Times"/>
          <w:b/>
          <w:sz w:val="18"/>
          <w:szCs w:val="18"/>
        </w:rPr>
        <w:t xml:space="preserve">tête à tête féminin </w:t>
      </w:r>
      <w:r w:rsidRPr="00DC7689">
        <w:rPr>
          <w:rFonts w:cs="Times"/>
          <w:b/>
          <w:sz w:val="18"/>
          <w:szCs w:val="18"/>
        </w:rPr>
        <w:t xml:space="preserve">à </w:t>
      </w:r>
      <w:r w:rsidR="00C752DA">
        <w:rPr>
          <w:rFonts w:cs="Times"/>
          <w:b/>
          <w:sz w:val="18"/>
          <w:szCs w:val="18"/>
        </w:rPr>
        <w:t>St YR</w:t>
      </w:r>
      <w:r w:rsidR="00D5535E">
        <w:rPr>
          <w:rFonts w:cs="Times"/>
          <w:b/>
          <w:sz w:val="18"/>
          <w:szCs w:val="18"/>
        </w:rPr>
        <w:t>IEIX</w:t>
      </w:r>
      <w:r w:rsidRPr="00DC7689">
        <w:rPr>
          <w:rFonts w:cs="Times"/>
          <w:b/>
          <w:sz w:val="18"/>
          <w:szCs w:val="18"/>
        </w:rPr>
        <w:t xml:space="preserve"> (</w:t>
      </w:r>
      <w:r w:rsidR="00D5535E">
        <w:rPr>
          <w:rFonts w:cs="Times"/>
          <w:b/>
          <w:sz w:val="18"/>
          <w:szCs w:val="18"/>
        </w:rPr>
        <w:t>16</w:t>
      </w:r>
      <w:r w:rsidRPr="00DC7689">
        <w:rPr>
          <w:rFonts w:cs="Times"/>
          <w:b/>
          <w:sz w:val="18"/>
          <w:szCs w:val="18"/>
        </w:rPr>
        <w:t xml:space="preserve">) les </w:t>
      </w:r>
      <w:r w:rsidR="00C752DA">
        <w:rPr>
          <w:rFonts w:cs="Times"/>
          <w:b/>
          <w:sz w:val="18"/>
          <w:szCs w:val="18"/>
        </w:rPr>
        <w:t>31</w:t>
      </w:r>
      <w:r w:rsidR="00572034">
        <w:rPr>
          <w:rFonts w:cs="Times"/>
          <w:b/>
          <w:sz w:val="18"/>
          <w:szCs w:val="18"/>
        </w:rPr>
        <w:t>a</w:t>
      </w:r>
      <w:r w:rsidR="00C752DA">
        <w:rPr>
          <w:rFonts w:cs="Times"/>
          <w:b/>
          <w:sz w:val="18"/>
          <w:szCs w:val="18"/>
        </w:rPr>
        <w:t>oût et 1</w:t>
      </w:r>
      <w:r w:rsidR="00C752DA" w:rsidRPr="00C752DA">
        <w:rPr>
          <w:rFonts w:cs="Times"/>
          <w:b/>
          <w:sz w:val="18"/>
          <w:szCs w:val="18"/>
          <w:vertAlign w:val="superscript"/>
        </w:rPr>
        <w:t>er</w:t>
      </w:r>
      <w:r w:rsidR="00C752DA">
        <w:rPr>
          <w:rFonts w:cs="Times"/>
          <w:b/>
          <w:sz w:val="18"/>
          <w:szCs w:val="18"/>
        </w:rPr>
        <w:t xml:space="preserve"> </w:t>
      </w:r>
      <w:r w:rsidR="0031173F">
        <w:rPr>
          <w:rFonts w:cs="Times"/>
          <w:b/>
          <w:sz w:val="18"/>
          <w:szCs w:val="18"/>
        </w:rPr>
        <w:t>septembre</w:t>
      </w:r>
      <w:r w:rsidRPr="00DC7689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>202</w:t>
      </w:r>
      <w:r w:rsidR="00C752DA">
        <w:rPr>
          <w:rFonts w:cs="Times"/>
          <w:b/>
          <w:sz w:val="18"/>
          <w:szCs w:val="18"/>
        </w:rPr>
        <w:t>4</w:t>
      </w:r>
      <w:r w:rsidRPr="00DC7689">
        <w:rPr>
          <w:rFonts w:cs="Times"/>
          <w:sz w:val="18"/>
          <w:szCs w:val="18"/>
        </w:rPr>
        <w:t xml:space="preserve"> : </w:t>
      </w:r>
      <w:r w:rsidR="002A0ADF">
        <w:rPr>
          <w:rFonts w:cs="Times"/>
          <w:sz w:val="18"/>
          <w:szCs w:val="18"/>
        </w:rPr>
        <w:t>NORET Dominique</w:t>
      </w:r>
    </w:p>
    <w:p w14:paraId="06D01C9F" w14:textId="77777777" w:rsidR="0031173F" w:rsidRDefault="00D5535E" w:rsidP="0031173F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  <w:r w:rsidRPr="0031173F">
        <w:rPr>
          <w:rFonts w:cs="Times"/>
          <w:bCs/>
          <w:sz w:val="18"/>
          <w:szCs w:val="18"/>
        </w:rPr>
        <w:t xml:space="preserve">Equipe : </w:t>
      </w:r>
      <w:r w:rsidR="00667DBE" w:rsidRPr="0031173F">
        <w:rPr>
          <w:rFonts w:cs="Times"/>
          <w:bCs/>
          <w:sz w:val="18"/>
          <w:szCs w:val="18"/>
        </w:rPr>
        <w:t>PICART Laetitia du Club de St JUST En CHA</w:t>
      </w:r>
      <w:r w:rsidR="0031173F" w:rsidRPr="0031173F">
        <w:rPr>
          <w:rFonts w:cs="Times"/>
          <w:bCs/>
          <w:sz w:val="18"/>
          <w:szCs w:val="18"/>
        </w:rPr>
        <w:t>USSEE.</w:t>
      </w:r>
    </w:p>
    <w:p w14:paraId="2D07363D" w14:textId="77777777" w:rsidR="00572034" w:rsidRDefault="00572034" w:rsidP="00572034">
      <w:pPr>
        <w:tabs>
          <w:tab w:val="left" w:pos="1980"/>
        </w:tabs>
        <w:ind w:left="720" w:right="-138"/>
        <w:jc w:val="both"/>
        <w:rPr>
          <w:rFonts w:cs="Times"/>
          <w:bCs/>
          <w:sz w:val="18"/>
          <w:szCs w:val="18"/>
        </w:rPr>
      </w:pPr>
    </w:p>
    <w:p w14:paraId="08B890EA" w14:textId="608E2769" w:rsidR="00572034" w:rsidRPr="00C60CEF" w:rsidRDefault="00572034" w:rsidP="00C60CEF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r w:rsidRPr="00C60CEF">
        <w:rPr>
          <w:rFonts w:cs="Times"/>
          <w:b/>
          <w:sz w:val="18"/>
          <w:szCs w:val="18"/>
        </w:rPr>
        <w:t xml:space="preserve">Championnat de France doublette masculin à </w:t>
      </w:r>
      <w:r w:rsidR="00C60CEF">
        <w:rPr>
          <w:rFonts w:cs="Times"/>
          <w:b/>
          <w:sz w:val="18"/>
          <w:szCs w:val="18"/>
        </w:rPr>
        <w:t>St YRIEIX</w:t>
      </w:r>
      <w:r w:rsidR="003A1045">
        <w:rPr>
          <w:rFonts w:cs="Times"/>
          <w:b/>
          <w:sz w:val="18"/>
          <w:szCs w:val="18"/>
        </w:rPr>
        <w:t xml:space="preserve"> </w:t>
      </w:r>
      <w:r w:rsidRPr="00C60CEF">
        <w:rPr>
          <w:rFonts w:cs="Times"/>
          <w:b/>
          <w:sz w:val="18"/>
          <w:szCs w:val="18"/>
        </w:rPr>
        <w:t>(</w:t>
      </w:r>
      <w:r w:rsidR="003A1045">
        <w:rPr>
          <w:rFonts w:cs="Times"/>
          <w:b/>
          <w:sz w:val="18"/>
          <w:szCs w:val="18"/>
        </w:rPr>
        <w:t>16</w:t>
      </w:r>
      <w:r w:rsidRPr="00C60CEF">
        <w:rPr>
          <w:rFonts w:cs="Times"/>
          <w:b/>
          <w:sz w:val="18"/>
          <w:szCs w:val="18"/>
        </w:rPr>
        <w:t xml:space="preserve">) les </w:t>
      </w:r>
      <w:r w:rsidR="003A1045">
        <w:rPr>
          <w:rFonts w:cs="Times"/>
          <w:b/>
          <w:sz w:val="18"/>
          <w:szCs w:val="18"/>
        </w:rPr>
        <w:t>31 août</w:t>
      </w:r>
      <w:r w:rsidRPr="00C60CEF">
        <w:rPr>
          <w:rFonts w:cs="Times"/>
          <w:b/>
          <w:sz w:val="18"/>
          <w:szCs w:val="18"/>
        </w:rPr>
        <w:t xml:space="preserve"> &amp; </w:t>
      </w:r>
      <w:r w:rsidR="003A1045">
        <w:rPr>
          <w:rFonts w:cs="Times"/>
          <w:b/>
          <w:sz w:val="18"/>
          <w:szCs w:val="18"/>
        </w:rPr>
        <w:t>1</w:t>
      </w:r>
      <w:r w:rsidR="003A1045" w:rsidRPr="003A1045">
        <w:rPr>
          <w:rFonts w:cs="Times"/>
          <w:b/>
          <w:sz w:val="18"/>
          <w:szCs w:val="18"/>
          <w:vertAlign w:val="superscript"/>
        </w:rPr>
        <w:t>er</w:t>
      </w:r>
      <w:r w:rsidR="003A1045">
        <w:rPr>
          <w:rFonts w:cs="Times"/>
          <w:b/>
          <w:sz w:val="18"/>
          <w:szCs w:val="18"/>
        </w:rPr>
        <w:t xml:space="preserve"> septembre</w:t>
      </w:r>
      <w:r w:rsidR="00B913E8">
        <w:rPr>
          <w:rFonts w:cs="Times"/>
          <w:b/>
          <w:sz w:val="18"/>
          <w:szCs w:val="18"/>
        </w:rPr>
        <w:t xml:space="preserve"> 2024</w:t>
      </w:r>
      <w:r w:rsidRPr="00C60CEF">
        <w:rPr>
          <w:rFonts w:cs="Times"/>
          <w:sz w:val="18"/>
          <w:szCs w:val="18"/>
        </w:rPr>
        <w:t xml:space="preserve"> : </w:t>
      </w:r>
      <w:r w:rsidR="002A0ADF">
        <w:rPr>
          <w:rFonts w:cs="Times"/>
          <w:sz w:val="18"/>
          <w:szCs w:val="18"/>
        </w:rPr>
        <w:t>ALIDIERE Bruno</w:t>
      </w:r>
    </w:p>
    <w:p w14:paraId="6BB2C213" w14:textId="3B476F0C" w:rsidR="00B913E8" w:rsidRPr="00B913E8" w:rsidRDefault="00B913E8" w:rsidP="00B913E8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 w:rsidRPr="00B913E8">
        <w:rPr>
          <w:rFonts w:cs="Times"/>
          <w:bCs/>
          <w:sz w:val="18"/>
          <w:szCs w:val="18"/>
        </w:rPr>
        <w:t>Equipe : FOUCART Christopher</w:t>
      </w:r>
      <w:r>
        <w:rPr>
          <w:rFonts w:cs="Times"/>
          <w:bCs/>
          <w:sz w:val="18"/>
          <w:szCs w:val="18"/>
        </w:rPr>
        <w:t xml:space="preserve"> </w:t>
      </w:r>
      <w:r w:rsidRPr="00B913E8">
        <w:rPr>
          <w:rFonts w:cs="Times"/>
          <w:bCs/>
          <w:sz w:val="18"/>
          <w:szCs w:val="18"/>
        </w:rPr>
        <w:t>et MOUSSAMIH Samir du Club de l’Entente BEAUVAIS.</w:t>
      </w:r>
    </w:p>
    <w:p w14:paraId="59738379" w14:textId="72618545" w:rsidR="004D6F98" w:rsidRPr="0077134D" w:rsidRDefault="004D6F98" w:rsidP="0031173F">
      <w:p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</w:p>
    <w:p w14:paraId="2E936BB7" w14:textId="1D28FAE7" w:rsidR="005353AC" w:rsidRPr="00B23FF3" w:rsidRDefault="00146C79" w:rsidP="0095722C">
      <w:pPr>
        <w:pStyle w:val="Paragraphedeliste"/>
        <w:numPr>
          <w:ilvl w:val="0"/>
          <w:numId w:val="31"/>
        </w:numPr>
        <w:tabs>
          <w:tab w:val="left" w:pos="1980"/>
        </w:tabs>
        <w:ind w:right="-138"/>
        <w:jc w:val="both"/>
        <w:rPr>
          <w:rFonts w:cs="Times"/>
          <w:b/>
          <w:sz w:val="18"/>
          <w:szCs w:val="18"/>
        </w:rPr>
      </w:pPr>
      <w:bookmarkStart w:id="16" w:name="_Hlk135803831"/>
      <w:r w:rsidRPr="004D6F98">
        <w:rPr>
          <w:rFonts w:cs="Times"/>
          <w:b/>
          <w:sz w:val="18"/>
          <w:szCs w:val="18"/>
        </w:rPr>
        <w:t xml:space="preserve">Championnat de France </w:t>
      </w:r>
      <w:r>
        <w:rPr>
          <w:rFonts w:cs="Times"/>
          <w:b/>
          <w:sz w:val="18"/>
          <w:szCs w:val="18"/>
        </w:rPr>
        <w:t>doublette</w:t>
      </w:r>
      <w:r w:rsidRPr="004D6F98">
        <w:rPr>
          <w:rFonts w:cs="Times"/>
          <w:b/>
          <w:sz w:val="18"/>
          <w:szCs w:val="18"/>
        </w:rPr>
        <w:t xml:space="preserve"> </w:t>
      </w:r>
      <w:r>
        <w:rPr>
          <w:rFonts w:cs="Times"/>
          <w:b/>
          <w:sz w:val="18"/>
          <w:szCs w:val="18"/>
        </w:rPr>
        <w:t xml:space="preserve">provençal à </w:t>
      </w:r>
      <w:r w:rsidR="00B979A8">
        <w:rPr>
          <w:rFonts w:cs="Times"/>
          <w:b/>
          <w:sz w:val="18"/>
          <w:szCs w:val="18"/>
        </w:rPr>
        <w:t>LA CRAU</w:t>
      </w:r>
      <w:r w:rsidRPr="004D6F98">
        <w:rPr>
          <w:rFonts w:cs="Times"/>
          <w:b/>
          <w:sz w:val="18"/>
          <w:szCs w:val="18"/>
        </w:rPr>
        <w:t xml:space="preserve"> (</w:t>
      </w:r>
      <w:r w:rsidR="00B979A8">
        <w:rPr>
          <w:rFonts w:cs="Times"/>
          <w:b/>
          <w:sz w:val="18"/>
          <w:szCs w:val="18"/>
        </w:rPr>
        <w:t>83</w:t>
      </w:r>
      <w:r w:rsidRPr="004D6F98">
        <w:rPr>
          <w:rFonts w:cs="Times"/>
          <w:b/>
          <w:sz w:val="18"/>
          <w:szCs w:val="18"/>
        </w:rPr>
        <w:t>) les</w:t>
      </w:r>
      <w:r>
        <w:rPr>
          <w:rFonts w:cs="Times"/>
          <w:b/>
          <w:sz w:val="18"/>
          <w:szCs w:val="18"/>
        </w:rPr>
        <w:t xml:space="preserve"> </w:t>
      </w:r>
      <w:r w:rsidR="0028710C">
        <w:rPr>
          <w:rFonts w:cs="Times"/>
          <w:b/>
          <w:sz w:val="18"/>
          <w:szCs w:val="18"/>
        </w:rPr>
        <w:t>6</w:t>
      </w:r>
      <w:r>
        <w:rPr>
          <w:rFonts w:cs="Times"/>
          <w:b/>
          <w:sz w:val="18"/>
          <w:szCs w:val="18"/>
        </w:rPr>
        <w:t xml:space="preserve">, </w:t>
      </w:r>
      <w:r w:rsidR="0028710C">
        <w:rPr>
          <w:rFonts w:cs="Times"/>
          <w:b/>
          <w:sz w:val="18"/>
          <w:szCs w:val="18"/>
        </w:rPr>
        <w:t>7</w:t>
      </w:r>
      <w:r>
        <w:rPr>
          <w:rFonts w:cs="Times"/>
          <w:b/>
          <w:sz w:val="18"/>
          <w:szCs w:val="18"/>
        </w:rPr>
        <w:t xml:space="preserve"> &amp; </w:t>
      </w:r>
      <w:r w:rsidR="0028710C">
        <w:rPr>
          <w:rFonts w:cs="Times"/>
          <w:b/>
          <w:sz w:val="18"/>
          <w:szCs w:val="18"/>
        </w:rPr>
        <w:t>8</w:t>
      </w:r>
      <w:r>
        <w:rPr>
          <w:rFonts w:cs="Times"/>
          <w:b/>
          <w:sz w:val="18"/>
          <w:szCs w:val="18"/>
        </w:rPr>
        <w:t xml:space="preserve"> </w:t>
      </w:r>
      <w:r w:rsidR="0077134D">
        <w:rPr>
          <w:rFonts w:cs="Times"/>
          <w:b/>
          <w:sz w:val="18"/>
          <w:szCs w:val="18"/>
        </w:rPr>
        <w:t>septembre</w:t>
      </w:r>
      <w:r>
        <w:rPr>
          <w:rFonts w:cs="Times"/>
          <w:b/>
          <w:sz w:val="18"/>
          <w:szCs w:val="18"/>
        </w:rPr>
        <w:t xml:space="preserve"> 202</w:t>
      </w:r>
      <w:r w:rsidR="0028710C">
        <w:rPr>
          <w:rFonts w:cs="Times"/>
          <w:b/>
          <w:sz w:val="18"/>
          <w:szCs w:val="18"/>
        </w:rPr>
        <w:t>4</w:t>
      </w:r>
      <w:r w:rsidRPr="004D6F98">
        <w:rPr>
          <w:rFonts w:cs="Times"/>
          <w:b/>
          <w:sz w:val="18"/>
          <w:szCs w:val="18"/>
        </w:rPr>
        <w:t xml:space="preserve"> : </w:t>
      </w:r>
      <w:bookmarkEnd w:id="16"/>
      <w:r w:rsidR="002A0ADF" w:rsidRPr="002A0ADF">
        <w:rPr>
          <w:rFonts w:cs="Times"/>
          <w:bCs/>
          <w:sz w:val="18"/>
          <w:szCs w:val="18"/>
        </w:rPr>
        <w:t>OMNES Gérard</w:t>
      </w:r>
    </w:p>
    <w:p w14:paraId="570B559B" w14:textId="5A6B323E" w:rsidR="00EA6349" w:rsidRDefault="00B23FF3" w:rsidP="006106DA">
      <w:pPr>
        <w:pStyle w:val="Paragraphedeliste"/>
        <w:tabs>
          <w:tab w:val="left" w:pos="1980"/>
        </w:tabs>
        <w:ind w:right="-138"/>
        <w:jc w:val="both"/>
        <w:rPr>
          <w:rFonts w:cs="Times"/>
          <w:bCs/>
          <w:sz w:val="18"/>
          <w:szCs w:val="18"/>
        </w:rPr>
      </w:pPr>
      <w:r w:rsidRPr="00B913E8">
        <w:rPr>
          <w:rFonts w:cs="Times"/>
          <w:bCs/>
          <w:sz w:val="18"/>
          <w:szCs w:val="18"/>
        </w:rPr>
        <w:t xml:space="preserve">Equipe : </w:t>
      </w:r>
      <w:r>
        <w:rPr>
          <w:rFonts w:cs="Times"/>
          <w:bCs/>
          <w:sz w:val="18"/>
          <w:szCs w:val="18"/>
        </w:rPr>
        <w:t>SAME</w:t>
      </w:r>
      <w:r w:rsidR="00B06A93">
        <w:rPr>
          <w:rFonts w:cs="Times"/>
          <w:bCs/>
          <w:sz w:val="18"/>
          <w:szCs w:val="18"/>
        </w:rPr>
        <w:t>UR Salim</w:t>
      </w:r>
      <w:r>
        <w:rPr>
          <w:rFonts w:cs="Times"/>
          <w:bCs/>
          <w:sz w:val="18"/>
          <w:szCs w:val="18"/>
        </w:rPr>
        <w:t xml:space="preserve"> </w:t>
      </w:r>
      <w:r w:rsidRPr="00B913E8">
        <w:rPr>
          <w:rFonts w:cs="Times"/>
          <w:bCs/>
          <w:sz w:val="18"/>
          <w:szCs w:val="18"/>
        </w:rPr>
        <w:t xml:space="preserve">et </w:t>
      </w:r>
      <w:r w:rsidR="00B06A93">
        <w:rPr>
          <w:rFonts w:cs="Times"/>
          <w:bCs/>
          <w:sz w:val="18"/>
          <w:szCs w:val="18"/>
        </w:rPr>
        <w:t>SOMMERMONT Damien</w:t>
      </w:r>
      <w:r w:rsidRPr="00B913E8">
        <w:rPr>
          <w:rFonts w:cs="Times"/>
          <w:bCs/>
          <w:sz w:val="18"/>
          <w:szCs w:val="18"/>
        </w:rPr>
        <w:t xml:space="preserve"> du Club de l’Entente BEAUVAIS.</w:t>
      </w:r>
    </w:p>
    <w:p w14:paraId="708B2DC8" w14:textId="77777777" w:rsidR="00B979A8" w:rsidRPr="00B91D67" w:rsidRDefault="00B979A8" w:rsidP="0095722C">
      <w:pPr>
        <w:rPr>
          <w:sz w:val="18"/>
          <w:szCs w:val="18"/>
        </w:rPr>
      </w:pPr>
    </w:p>
    <w:p w14:paraId="2F83789C" w14:textId="69E2E53E" w:rsidR="005E2008" w:rsidRDefault="00A56073" w:rsidP="0069463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897465" w:rsidRPr="00B91D67">
        <w:rPr>
          <w:b/>
          <w:sz w:val="18"/>
          <w:szCs w:val="18"/>
        </w:rPr>
        <w:t>°</w:t>
      </w:r>
      <w:r w:rsidR="004F22D4" w:rsidRPr="00B91D67">
        <w:rPr>
          <w:b/>
          <w:sz w:val="18"/>
          <w:szCs w:val="18"/>
        </w:rPr>
        <w:t xml:space="preserve">) </w:t>
      </w:r>
      <w:r w:rsidR="00E34E7D" w:rsidRPr="00B91D67">
        <w:rPr>
          <w:b/>
          <w:sz w:val="18"/>
          <w:szCs w:val="18"/>
          <w:u w:val="single"/>
        </w:rPr>
        <w:t>Questions diverses</w:t>
      </w:r>
      <w:r w:rsidR="00144D3E" w:rsidRPr="00B91D67">
        <w:rPr>
          <w:b/>
          <w:sz w:val="18"/>
          <w:szCs w:val="18"/>
          <w:u w:val="single"/>
        </w:rPr>
        <w:t xml:space="preserve"> et planification de la prochaine réunio</w:t>
      </w:r>
      <w:r w:rsidR="005E2008">
        <w:rPr>
          <w:b/>
          <w:sz w:val="18"/>
          <w:szCs w:val="18"/>
          <w:u w:val="single"/>
        </w:rPr>
        <w:t>n</w:t>
      </w:r>
      <w:r w:rsidR="005E2008">
        <w:rPr>
          <w:b/>
          <w:sz w:val="18"/>
          <w:szCs w:val="18"/>
        </w:rPr>
        <w:t> :</w:t>
      </w:r>
    </w:p>
    <w:p w14:paraId="09D8292B" w14:textId="77777777" w:rsidR="005E2008" w:rsidRDefault="005E2008" w:rsidP="002208D5">
      <w:pPr>
        <w:jc w:val="both"/>
        <w:rPr>
          <w:bCs/>
          <w:sz w:val="18"/>
          <w:szCs w:val="18"/>
        </w:rPr>
      </w:pPr>
    </w:p>
    <w:p w14:paraId="3660B581" w14:textId="1B27C326" w:rsidR="00C131A2" w:rsidRDefault="005E2008" w:rsidP="002208D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Mr OMNES </w:t>
      </w:r>
      <w:r w:rsidR="00C374DA">
        <w:rPr>
          <w:bCs/>
          <w:sz w:val="18"/>
          <w:szCs w:val="18"/>
        </w:rPr>
        <w:t xml:space="preserve">nous </w:t>
      </w:r>
      <w:r>
        <w:rPr>
          <w:bCs/>
          <w:sz w:val="18"/>
          <w:szCs w:val="18"/>
        </w:rPr>
        <w:t xml:space="preserve">fait part que Mr MERCIER </w:t>
      </w:r>
      <w:r w:rsidR="00C131A2">
        <w:rPr>
          <w:bCs/>
          <w:sz w:val="18"/>
          <w:szCs w:val="18"/>
        </w:rPr>
        <w:t xml:space="preserve">Nicolas demande une </w:t>
      </w:r>
      <w:r w:rsidR="008A0122">
        <w:rPr>
          <w:bCs/>
          <w:sz w:val="18"/>
          <w:szCs w:val="18"/>
        </w:rPr>
        <w:t>participation</w:t>
      </w:r>
      <w:r w:rsidR="00C131A2">
        <w:rPr>
          <w:bCs/>
          <w:sz w:val="18"/>
          <w:szCs w:val="18"/>
        </w:rPr>
        <w:t xml:space="preserve"> financière de la part du Comité pour les frais d’hébergement pour ces équipes</w:t>
      </w:r>
      <w:r w:rsidR="00303F4B">
        <w:rPr>
          <w:bCs/>
          <w:sz w:val="18"/>
          <w:szCs w:val="18"/>
        </w:rPr>
        <w:t xml:space="preserve"> jeunes</w:t>
      </w:r>
      <w:r w:rsidR="00C131A2">
        <w:rPr>
          <w:bCs/>
          <w:sz w:val="18"/>
          <w:szCs w:val="18"/>
        </w:rPr>
        <w:t xml:space="preserve"> au Championnat Régional à LILLERS ?</w:t>
      </w:r>
    </w:p>
    <w:p w14:paraId="6F473EB8" w14:textId="12C3F438" w:rsidR="008A0122" w:rsidRDefault="00C131A2" w:rsidP="002208D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Après réflexion, les membres du comité décident de donner 20 € /joueur et coach</w:t>
      </w:r>
      <w:r w:rsidR="006C1F67">
        <w:rPr>
          <w:bCs/>
          <w:sz w:val="18"/>
          <w:szCs w:val="18"/>
        </w:rPr>
        <w:t xml:space="preserve"> </w:t>
      </w:r>
      <w:r w:rsidR="000260B7">
        <w:rPr>
          <w:bCs/>
          <w:sz w:val="18"/>
          <w:szCs w:val="18"/>
        </w:rPr>
        <w:t>et cec</w:t>
      </w:r>
      <w:r w:rsidR="00071D62">
        <w:rPr>
          <w:bCs/>
          <w:sz w:val="18"/>
          <w:szCs w:val="18"/>
        </w:rPr>
        <w:t>i pour chaque équipe jeunes</w:t>
      </w:r>
      <w:r w:rsidR="004C7584">
        <w:rPr>
          <w:bCs/>
          <w:sz w:val="18"/>
          <w:szCs w:val="18"/>
        </w:rPr>
        <w:t xml:space="preserve"> qualifiées</w:t>
      </w:r>
      <w:r w:rsidR="00F94260">
        <w:rPr>
          <w:bCs/>
          <w:sz w:val="18"/>
          <w:szCs w:val="18"/>
        </w:rPr>
        <w:t>.</w:t>
      </w:r>
      <w:r w:rsidR="00A95BCB">
        <w:rPr>
          <w:bCs/>
          <w:sz w:val="18"/>
          <w:szCs w:val="18"/>
        </w:rPr>
        <w:t xml:space="preserve"> </w:t>
      </w:r>
    </w:p>
    <w:p w14:paraId="6AB21EB8" w14:textId="22E798CD" w:rsidR="00A95BCB" w:rsidRDefault="00F94260" w:rsidP="002208D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 </w:t>
      </w:r>
      <w:r w:rsidR="00057780">
        <w:rPr>
          <w:bCs/>
          <w:sz w:val="18"/>
          <w:szCs w:val="18"/>
        </w:rPr>
        <w:t xml:space="preserve">équipes, </w:t>
      </w:r>
      <w:r w:rsidR="00D679AA">
        <w:rPr>
          <w:bCs/>
          <w:sz w:val="18"/>
          <w:szCs w:val="18"/>
        </w:rPr>
        <w:t>s</w:t>
      </w:r>
      <w:r w:rsidR="00A95BCB">
        <w:rPr>
          <w:bCs/>
          <w:sz w:val="18"/>
          <w:szCs w:val="18"/>
        </w:rPr>
        <w:t xml:space="preserve">oit </w:t>
      </w:r>
      <w:r w:rsidR="00D679AA">
        <w:rPr>
          <w:bCs/>
          <w:sz w:val="18"/>
          <w:szCs w:val="18"/>
        </w:rPr>
        <w:t>27 joueurs (</w:t>
      </w:r>
      <w:r w:rsidR="000C269F">
        <w:rPr>
          <w:bCs/>
          <w:sz w:val="18"/>
          <w:szCs w:val="18"/>
        </w:rPr>
        <w:t xml:space="preserve">es) + </w:t>
      </w:r>
      <w:r w:rsidR="00057780">
        <w:rPr>
          <w:bCs/>
          <w:sz w:val="18"/>
          <w:szCs w:val="18"/>
        </w:rPr>
        <w:t>9 coachs</w:t>
      </w:r>
      <w:r w:rsidR="00954F77">
        <w:rPr>
          <w:bCs/>
          <w:sz w:val="18"/>
          <w:szCs w:val="18"/>
        </w:rPr>
        <w:t xml:space="preserve">, </w:t>
      </w:r>
      <w:r w:rsidR="001B3468">
        <w:rPr>
          <w:bCs/>
          <w:sz w:val="18"/>
          <w:szCs w:val="18"/>
        </w:rPr>
        <w:t>Mr D</w:t>
      </w:r>
      <w:r w:rsidR="00366D36">
        <w:rPr>
          <w:bCs/>
          <w:sz w:val="18"/>
          <w:szCs w:val="18"/>
        </w:rPr>
        <w:t>ESGROUX</w:t>
      </w:r>
      <w:r w:rsidR="001B3468">
        <w:rPr>
          <w:bCs/>
          <w:sz w:val="18"/>
          <w:szCs w:val="18"/>
        </w:rPr>
        <w:t xml:space="preserve"> transmettra la liste à Mr FETILLEUX</w:t>
      </w:r>
      <w:r w:rsidR="00366D36">
        <w:rPr>
          <w:bCs/>
          <w:sz w:val="18"/>
          <w:szCs w:val="18"/>
        </w:rPr>
        <w:t>.</w:t>
      </w:r>
    </w:p>
    <w:p w14:paraId="788639FA" w14:textId="1B3E0950" w:rsidR="00AF29A8" w:rsidRPr="002208D5" w:rsidRDefault="00EE1789" w:rsidP="002208D5">
      <w:pPr>
        <w:jc w:val="both"/>
        <w:rPr>
          <w:bCs/>
          <w:sz w:val="18"/>
          <w:szCs w:val="18"/>
        </w:rPr>
      </w:pP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Pr="002208D5">
        <w:rPr>
          <w:bCs/>
          <w:sz w:val="18"/>
          <w:szCs w:val="18"/>
        </w:rPr>
        <w:tab/>
      </w:r>
      <w:r w:rsidR="00AF29A8" w:rsidRPr="002208D5">
        <w:rPr>
          <w:bCs/>
          <w:sz w:val="18"/>
          <w:szCs w:val="18"/>
        </w:rPr>
        <w:t xml:space="preserve">   </w:t>
      </w:r>
    </w:p>
    <w:p w14:paraId="4729B506" w14:textId="6186FABE" w:rsidR="00A63A03" w:rsidRDefault="00F8252C">
      <w:pPr>
        <w:rPr>
          <w:bCs/>
          <w:sz w:val="20"/>
        </w:rPr>
      </w:pPr>
      <w:r>
        <w:rPr>
          <w:bCs/>
          <w:sz w:val="20"/>
        </w:rPr>
        <w:t>Date retenue pour la prochaine réunion</w:t>
      </w:r>
      <w:r w:rsidR="00225A78">
        <w:rPr>
          <w:bCs/>
          <w:sz w:val="20"/>
        </w:rPr>
        <w:t xml:space="preserve"> du comité</w:t>
      </w:r>
      <w:r>
        <w:rPr>
          <w:bCs/>
          <w:sz w:val="20"/>
        </w:rPr>
        <w:t xml:space="preserve"> : </w:t>
      </w:r>
      <w:r w:rsidR="008A0122">
        <w:rPr>
          <w:bCs/>
          <w:sz w:val="20"/>
        </w:rPr>
        <w:t>vendredi 20 septembre 2024 à Compiègne à 18 H</w:t>
      </w:r>
    </w:p>
    <w:p w14:paraId="428A39C5" w14:textId="77777777" w:rsidR="00F8252C" w:rsidRPr="00AA3F67" w:rsidRDefault="00F8252C">
      <w:pPr>
        <w:rPr>
          <w:bCs/>
          <w:sz w:val="20"/>
        </w:rPr>
      </w:pPr>
    </w:p>
    <w:p w14:paraId="26B78BF0" w14:textId="42698425" w:rsidR="003A3ECF" w:rsidRPr="00AA3F67" w:rsidRDefault="004C29CA">
      <w:pPr>
        <w:rPr>
          <w:bCs/>
          <w:sz w:val="20"/>
        </w:rPr>
      </w:pPr>
      <w:r w:rsidRPr="00AA3F67">
        <w:rPr>
          <w:bCs/>
          <w:sz w:val="20"/>
        </w:rPr>
        <w:t xml:space="preserve">La séance est levée à </w:t>
      </w:r>
      <w:r w:rsidR="007E2F5E">
        <w:rPr>
          <w:bCs/>
          <w:sz w:val="20"/>
        </w:rPr>
        <w:t>19 H 15</w:t>
      </w:r>
      <w:r w:rsidRPr="00AA3F67">
        <w:rPr>
          <w:bCs/>
          <w:sz w:val="20"/>
        </w:rPr>
        <w:t>.</w:t>
      </w:r>
    </w:p>
    <w:p w14:paraId="3DA9E13C" w14:textId="0F960688" w:rsidR="00626390" w:rsidRPr="004C29CA" w:rsidRDefault="00626390">
      <w:pPr>
        <w:rPr>
          <w:b/>
          <w:bCs/>
          <w:sz w:val="22"/>
          <w:szCs w:val="22"/>
        </w:rPr>
      </w:pPr>
    </w:p>
    <w:p w14:paraId="3932813B" w14:textId="77777777" w:rsidR="00460F09" w:rsidRPr="004C29CA" w:rsidRDefault="004C29CA" w:rsidP="004C29CA">
      <w:pPr>
        <w:jc w:val="center"/>
        <w:rPr>
          <w:b/>
          <w:bCs/>
          <w:szCs w:val="24"/>
        </w:rPr>
      </w:pPr>
      <w:r w:rsidRPr="004C29CA">
        <w:rPr>
          <w:b/>
          <w:bCs/>
          <w:szCs w:val="24"/>
        </w:rPr>
        <w:t>Pour le comité</w:t>
      </w:r>
    </w:p>
    <w:p w14:paraId="61948461" w14:textId="77777777" w:rsidR="003A3ECF" w:rsidRPr="004C29CA" w:rsidRDefault="00A528FA" w:rsidP="004C29CA">
      <w:pPr>
        <w:jc w:val="center"/>
        <w:rPr>
          <w:b/>
          <w:szCs w:val="24"/>
        </w:rPr>
      </w:pPr>
      <w:r w:rsidRPr="004C29CA">
        <w:rPr>
          <w:b/>
          <w:szCs w:val="24"/>
        </w:rPr>
        <w:t xml:space="preserve">Le </w:t>
      </w:r>
      <w:r w:rsidR="004C29CA" w:rsidRPr="004C29CA">
        <w:rPr>
          <w:b/>
          <w:szCs w:val="24"/>
        </w:rPr>
        <w:t>s</w:t>
      </w:r>
      <w:r w:rsidRPr="004C29CA">
        <w:rPr>
          <w:b/>
          <w:szCs w:val="24"/>
        </w:rPr>
        <w:t xml:space="preserve">ecrétaire </w:t>
      </w:r>
      <w:r w:rsidR="004C29CA" w:rsidRPr="004C29CA">
        <w:rPr>
          <w:b/>
          <w:szCs w:val="24"/>
        </w:rPr>
        <w:t>g</w:t>
      </w:r>
      <w:r w:rsidRPr="004C29CA">
        <w:rPr>
          <w:b/>
          <w:szCs w:val="24"/>
        </w:rPr>
        <w:t>énéral</w:t>
      </w:r>
    </w:p>
    <w:p w14:paraId="19A7762D" w14:textId="2E0398F7" w:rsidR="00460F09" w:rsidRPr="0025497A" w:rsidRDefault="00A63A03">
      <w:pPr>
        <w:jc w:val="center"/>
        <w:rPr>
          <w:bCs/>
          <w:szCs w:val="24"/>
        </w:rPr>
      </w:pPr>
      <w:r w:rsidRPr="0025497A">
        <w:rPr>
          <w:bCs/>
          <w:szCs w:val="24"/>
        </w:rPr>
        <w:t>Jacques DESGROUX</w:t>
      </w:r>
    </w:p>
    <w:sectPr w:rsidR="00460F09" w:rsidRPr="0025497A" w:rsidSect="00DA03F5">
      <w:footerReference w:type="first" r:id="rId8"/>
      <w:pgSz w:w="11906" w:h="16838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FD75" w14:textId="77777777" w:rsidR="00133F4F" w:rsidRDefault="00133F4F">
      <w:r>
        <w:separator/>
      </w:r>
    </w:p>
  </w:endnote>
  <w:endnote w:type="continuationSeparator" w:id="0">
    <w:p w14:paraId="0FF8D9FE" w14:textId="77777777" w:rsidR="00133F4F" w:rsidRDefault="0013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7AD1" w14:textId="77777777" w:rsidR="00460F09" w:rsidRDefault="00460F09">
    <w:pPr>
      <w:pStyle w:val="Pieddepage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D03D" w14:textId="77777777" w:rsidR="00133F4F" w:rsidRDefault="00133F4F">
      <w:r>
        <w:separator/>
      </w:r>
    </w:p>
  </w:footnote>
  <w:footnote w:type="continuationSeparator" w:id="0">
    <w:p w14:paraId="6590CF90" w14:textId="77777777" w:rsidR="00133F4F" w:rsidRDefault="0013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A28"/>
    <w:multiLevelType w:val="hybridMultilevel"/>
    <w:tmpl w:val="254ADBCC"/>
    <w:lvl w:ilvl="0" w:tplc="084A78E4">
      <w:start w:val="13"/>
      <w:numFmt w:val="bullet"/>
      <w:lvlText w:val="-"/>
      <w:lvlJc w:val="left"/>
      <w:pPr>
        <w:ind w:left="45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8665D"/>
    <w:multiLevelType w:val="hybridMultilevel"/>
    <w:tmpl w:val="FB1CF056"/>
    <w:lvl w:ilvl="0" w:tplc="24D0877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3428"/>
    <w:multiLevelType w:val="hybridMultilevel"/>
    <w:tmpl w:val="A3C41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072"/>
    <w:multiLevelType w:val="hybridMultilevel"/>
    <w:tmpl w:val="4CACB5BE"/>
    <w:lvl w:ilvl="0" w:tplc="56267E4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1110"/>
    <w:multiLevelType w:val="hybridMultilevel"/>
    <w:tmpl w:val="F7E6E75A"/>
    <w:lvl w:ilvl="0" w:tplc="A678CA56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C4B4C"/>
    <w:multiLevelType w:val="hybridMultilevel"/>
    <w:tmpl w:val="F38012AA"/>
    <w:lvl w:ilvl="0" w:tplc="788AA0BC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C6C1C6D"/>
    <w:multiLevelType w:val="hybridMultilevel"/>
    <w:tmpl w:val="8800D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63DC"/>
    <w:multiLevelType w:val="hybridMultilevel"/>
    <w:tmpl w:val="2564B184"/>
    <w:lvl w:ilvl="0" w:tplc="659208AC">
      <w:start w:val="2"/>
      <w:numFmt w:val="bullet"/>
      <w:lvlText w:val="-"/>
      <w:lvlJc w:val="left"/>
      <w:pPr>
        <w:ind w:left="405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60128CC"/>
    <w:multiLevelType w:val="hybridMultilevel"/>
    <w:tmpl w:val="C7826916"/>
    <w:lvl w:ilvl="0" w:tplc="D8223DA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314219"/>
    <w:multiLevelType w:val="hybridMultilevel"/>
    <w:tmpl w:val="076AED0C"/>
    <w:lvl w:ilvl="0" w:tplc="E034C49C">
      <w:start w:val="13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55E6B"/>
    <w:multiLevelType w:val="hybridMultilevel"/>
    <w:tmpl w:val="37CC1398"/>
    <w:lvl w:ilvl="0" w:tplc="83A85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3401B"/>
    <w:multiLevelType w:val="hybridMultilevel"/>
    <w:tmpl w:val="380219CE"/>
    <w:lvl w:ilvl="0" w:tplc="817E424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3A145F"/>
    <w:multiLevelType w:val="hybridMultilevel"/>
    <w:tmpl w:val="B5724CB2"/>
    <w:lvl w:ilvl="0" w:tplc="6C5EF0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E7A87"/>
    <w:multiLevelType w:val="hybridMultilevel"/>
    <w:tmpl w:val="BF9C4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E0206"/>
    <w:multiLevelType w:val="hybridMultilevel"/>
    <w:tmpl w:val="B8CE3A66"/>
    <w:lvl w:ilvl="0" w:tplc="1682FDE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2695BBE"/>
    <w:multiLevelType w:val="hybridMultilevel"/>
    <w:tmpl w:val="7C3C6EA8"/>
    <w:lvl w:ilvl="0" w:tplc="8F789436">
      <w:start w:val="6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763A8"/>
    <w:multiLevelType w:val="hybridMultilevel"/>
    <w:tmpl w:val="97620B90"/>
    <w:lvl w:ilvl="0" w:tplc="10E4818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94426"/>
    <w:multiLevelType w:val="hybridMultilevel"/>
    <w:tmpl w:val="6DF27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4265"/>
    <w:multiLevelType w:val="hybridMultilevel"/>
    <w:tmpl w:val="DA64CDDA"/>
    <w:lvl w:ilvl="0" w:tplc="0B7ACADC">
      <w:start w:val="9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58F32233"/>
    <w:multiLevelType w:val="hybridMultilevel"/>
    <w:tmpl w:val="302A2860"/>
    <w:lvl w:ilvl="0" w:tplc="984C1FC6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7EF6"/>
    <w:multiLevelType w:val="hybridMultilevel"/>
    <w:tmpl w:val="CA70C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544"/>
    <w:multiLevelType w:val="hybridMultilevel"/>
    <w:tmpl w:val="A784FCCC"/>
    <w:lvl w:ilvl="0" w:tplc="3E64DBD2">
      <w:start w:val="8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577A4B"/>
    <w:multiLevelType w:val="hybridMultilevel"/>
    <w:tmpl w:val="C728D1FE"/>
    <w:lvl w:ilvl="0" w:tplc="F9FCC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D1C1D"/>
    <w:multiLevelType w:val="hybridMultilevel"/>
    <w:tmpl w:val="1D800D7C"/>
    <w:lvl w:ilvl="0" w:tplc="D1F659E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81651"/>
    <w:multiLevelType w:val="hybridMultilevel"/>
    <w:tmpl w:val="A992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D72CD"/>
    <w:multiLevelType w:val="hybridMultilevel"/>
    <w:tmpl w:val="55F4E816"/>
    <w:lvl w:ilvl="0" w:tplc="EDBAAFF8">
      <w:start w:val="4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6" w15:restartNumberingAfterBreak="0">
    <w:nsid w:val="704C6137"/>
    <w:multiLevelType w:val="hybridMultilevel"/>
    <w:tmpl w:val="9EB8A018"/>
    <w:lvl w:ilvl="0" w:tplc="EAE600D0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77247A12"/>
    <w:multiLevelType w:val="hybridMultilevel"/>
    <w:tmpl w:val="CEAE6CCA"/>
    <w:lvl w:ilvl="0" w:tplc="05A83B0C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BB3"/>
    <w:multiLevelType w:val="hybridMultilevel"/>
    <w:tmpl w:val="5290D832"/>
    <w:lvl w:ilvl="0" w:tplc="BA12E08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278A6"/>
    <w:multiLevelType w:val="hybridMultilevel"/>
    <w:tmpl w:val="552CDEC0"/>
    <w:lvl w:ilvl="0" w:tplc="A5F4026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D4610"/>
    <w:multiLevelType w:val="hybridMultilevel"/>
    <w:tmpl w:val="5A90E164"/>
    <w:lvl w:ilvl="0" w:tplc="AA306C76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FFD6255"/>
    <w:multiLevelType w:val="hybridMultilevel"/>
    <w:tmpl w:val="CBF87092"/>
    <w:lvl w:ilvl="0" w:tplc="8132F3F6">
      <w:start w:val="13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84979">
    <w:abstractNumId w:val="12"/>
  </w:num>
  <w:num w:numId="2" w16cid:durableId="1121530447">
    <w:abstractNumId w:val="15"/>
  </w:num>
  <w:num w:numId="3" w16cid:durableId="1689330655">
    <w:abstractNumId w:val="29"/>
  </w:num>
  <w:num w:numId="4" w16cid:durableId="1465272783">
    <w:abstractNumId w:val="27"/>
  </w:num>
  <w:num w:numId="5" w16cid:durableId="1737051070">
    <w:abstractNumId w:val="13"/>
  </w:num>
  <w:num w:numId="6" w16cid:durableId="257830127">
    <w:abstractNumId w:val="24"/>
  </w:num>
  <w:num w:numId="7" w16cid:durableId="1199778705">
    <w:abstractNumId w:val="17"/>
  </w:num>
  <w:num w:numId="8" w16cid:durableId="1798983945">
    <w:abstractNumId w:val="6"/>
  </w:num>
  <w:num w:numId="9" w16cid:durableId="87046249">
    <w:abstractNumId w:val="9"/>
  </w:num>
  <w:num w:numId="10" w16cid:durableId="250430340">
    <w:abstractNumId w:val="2"/>
  </w:num>
  <w:num w:numId="11" w16cid:durableId="1885555253">
    <w:abstractNumId w:val="20"/>
  </w:num>
  <w:num w:numId="12" w16cid:durableId="1335760771">
    <w:abstractNumId w:val="7"/>
  </w:num>
  <w:num w:numId="13" w16cid:durableId="1756970216">
    <w:abstractNumId w:val="19"/>
  </w:num>
  <w:num w:numId="14" w16cid:durableId="1887444596">
    <w:abstractNumId w:val="16"/>
  </w:num>
  <w:num w:numId="15" w16cid:durableId="1951936946">
    <w:abstractNumId w:val="11"/>
  </w:num>
  <w:num w:numId="16" w16cid:durableId="1163207650">
    <w:abstractNumId w:val="28"/>
  </w:num>
  <w:num w:numId="17" w16cid:durableId="1594705593">
    <w:abstractNumId w:val="25"/>
  </w:num>
  <w:num w:numId="18" w16cid:durableId="1520776152">
    <w:abstractNumId w:val="5"/>
  </w:num>
  <w:num w:numId="19" w16cid:durableId="463158514">
    <w:abstractNumId w:val="26"/>
  </w:num>
  <w:num w:numId="20" w16cid:durableId="1174609150">
    <w:abstractNumId w:val="14"/>
  </w:num>
  <w:num w:numId="21" w16cid:durableId="1685934534">
    <w:abstractNumId w:val="30"/>
  </w:num>
  <w:num w:numId="22" w16cid:durableId="1509129066">
    <w:abstractNumId w:val="8"/>
  </w:num>
  <w:num w:numId="23" w16cid:durableId="2002269126">
    <w:abstractNumId w:val="10"/>
  </w:num>
  <w:num w:numId="24" w16cid:durableId="1709992729">
    <w:abstractNumId w:val="18"/>
  </w:num>
  <w:num w:numId="25" w16cid:durableId="1794445721">
    <w:abstractNumId w:val="21"/>
  </w:num>
  <w:num w:numId="26" w16cid:durableId="1397892993">
    <w:abstractNumId w:val="22"/>
  </w:num>
  <w:num w:numId="27" w16cid:durableId="968785134">
    <w:abstractNumId w:val="4"/>
  </w:num>
  <w:num w:numId="28" w16cid:durableId="169106716">
    <w:abstractNumId w:val="23"/>
  </w:num>
  <w:num w:numId="29" w16cid:durableId="1037196964">
    <w:abstractNumId w:val="0"/>
  </w:num>
  <w:num w:numId="30" w16cid:durableId="1769080306">
    <w:abstractNumId w:val="31"/>
  </w:num>
  <w:num w:numId="31" w16cid:durableId="1409615562">
    <w:abstractNumId w:val="3"/>
  </w:num>
  <w:num w:numId="32" w16cid:durableId="113267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87"/>
    <w:rsid w:val="00005830"/>
    <w:rsid w:val="00010AEA"/>
    <w:rsid w:val="00011593"/>
    <w:rsid w:val="000138DD"/>
    <w:rsid w:val="00013A58"/>
    <w:rsid w:val="0001502F"/>
    <w:rsid w:val="00017EB0"/>
    <w:rsid w:val="00024E08"/>
    <w:rsid w:val="00025512"/>
    <w:rsid w:val="000260B7"/>
    <w:rsid w:val="00041568"/>
    <w:rsid w:val="00041E04"/>
    <w:rsid w:val="00052202"/>
    <w:rsid w:val="00054936"/>
    <w:rsid w:val="000557BC"/>
    <w:rsid w:val="00057780"/>
    <w:rsid w:val="0006787B"/>
    <w:rsid w:val="00071D62"/>
    <w:rsid w:val="000735BE"/>
    <w:rsid w:val="00073F90"/>
    <w:rsid w:val="00093086"/>
    <w:rsid w:val="00094F35"/>
    <w:rsid w:val="00094FD9"/>
    <w:rsid w:val="0009683F"/>
    <w:rsid w:val="00096CA8"/>
    <w:rsid w:val="000A411E"/>
    <w:rsid w:val="000A7081"/>
    <w:rsid w:val="000B23E7"/>
    <w:rsid w:val="000B42B9"/>
    <w:rsid w:val="000B58CA"/>
    <w:rsid w:val="000B709B"/>
    <w:rsid w:val="000C131A"/>
    <w:rsid w:val="000C269F"/>
    <w:rsid w:val="000D6276"/>
    <w:rsid w:val="000E094E"/>
    <w:rsid w:val="000E1E52"/>
    <w:rsid w:val="000E5997"/>
    <w:rsid w:val="000E6BA6"/>
    <w:rsid w:val="000E7E6E"/>
    <w:rsid w:val="000F508A"/>
    <w:rsid w:val="000F6180"/>
    <w:rsid w:val="0010080D"/>
    <w:rsid w:val="00107DF4"/>
    <w:rsid w:val="00112CCF"/>
    <w:rsid w:val="001163E0"/>
    <w:rsid w:val="00120021"/>
    <w:rsid w:val="00121A51"/>
    <w:rsid w:val="00122839"/>
    <w:rsid w:val="0012763C"/>
    <w:rsid w:val="001308C4"/>
    <w:rsid w:val="0013235C"/>
    <w:rsid w:val="00133F4F"/>
    <w:rsid w:val="00144D3E"/>
    <w:rsid w:val="00145A7A"/>
    <w:rsid w:val="00146C79"/>
    <w:rsid w:val="001601B2"/>
    <w:rsid w:val="001607C8"/>
    <w:rsid w:val="001636CC"/>
    <w:rsid w:val="00164479"/>
    <w:rsid w:val="0016627B"/>
    <w:rsid w:val="00180D05"/>
    <w:rsid w:val="00181A7D"/>
    <w:rsid w:val="00183E63"/>
    <w:rsid w:val="00190CFD"/>
    <w:rsid w:val="001942EB"/>
    <w:rsid w:val="001951C1"/>
    <w:rsid w:val="00196AD7"/>
    <w:rsid w:val="001A1BCC"/>
    <w:rsid w:val="001A4D3C"/>
    <w:rsid w:val="001B3165"/>
    <w:rsid w:val="001B3468"/>
    <w:rsid w:val="001C0602"/>
    <w:rsid w:val="001C301D"/>
    <w:rsid w:val="001C5881"/>
    <w:rsid w:val="001C7CF4"/>
    <w:rsid w:val="001D38E6"/>
    <w:rsid w:val="001D4ECB"/>
    <w:rsid w:val="001D599F"/>
    <w:rsid w:val="001E1DD2"/>
    <w:rsid w:val="001F0409"/>
    <w:rsid w:val="001F0B15"/>
    <w:rsid w:val="001F4584"/>
    <w:rsid w:val="001F5749"/>
    <w:rsid w:val="0020325D"/>
    <w:rsid w:val="00204261"/>
    <w:rsid w:val="00211907"/>
    <w:rsid w:val="0021343C"/>
    <w:rsid w:val="002156E5"/>
    <w:rsid w:val="00220174"/>
    <w:rsid w:val="002208D5"/>
    <w:rsid w:val="00222A15"/>
    <w:rsid w:val="00223213"/>
    <w:rsid w:val="00223F47"/>
    <w:rsid w:val="00224368"/>
    <w:rsid w:val="00225A78"/>
    <w:rsid w:val="00233305"/>
    <w:rsid w:val="00244F65"/>
    <w:rsid w:val="00246C68"/>
    <w:rsid w:val="0025497A"/>
    <w:rsid w:val="00260D86"/>
    <w:rsid w:val="00267E53"/>
    <w:rsid w:val="0027182B"/>
    <w:rsid w:val="00272772"/>
    <w:rsid w:val="00284AA8"/>
    <w:rsid w:val="00286FB4"/>
    <w:rsid w:val="0028710C"/>
    <w:rsid w:val="002905AD"/>
    <w:rsid w:val="00294386"/>
    <w:rsid w:val="002A0ADF"/>
    <w:rsid w:val="002A1F7E"/>
    <w:rsid w:val="002A66A5"/>
    <w:rsid w:val="002A66B4"/>
    <w:rsid w:val="002B3B7F"/>
    <w:rsid w:val="002B4CBB"/>
    <w:rsid w:val="002B5BDD"/>
    <w:rsid w:val="002B792A"/>
    <w:rsid w:val="002C2D93"/>
    <w:rsid w:val="002C4CE2"/>
    <w:rsid w:val="002C5773"/>
    <w:rsid w:val="002C7BA1"/>
    <w:rsid w:val="002D3970"/>
    <w:rsid w:val="002D7DFB"/>
    <w:rsid w:val="002E19CB"/>
    <w:rsid w:val="002E6382"/>
    <w:rsid w:val="002E6455"/>
    <w:rsid w:val="002F37C9"/>
    <w:rsid w:val="002F79C5"/>
    <w:rsid w:val="00303F4B"/>
    <w:rsid w:val="00305142"/>
    <w:rsid w:val="0031173F"/>
    <w:rsid w:val="0031645B"/>
    <w:rsid w:val="00317173"/>
    <w:rsid w:val="00321054"/>
    <w:rsid w:val="00323571"/>
    <w:rsid w:val="00330807"/>
    <w:rsid w:val="003320D0"/>
    <w:rsid w:val="003368D4"/>
    <w:rsid w:val="0034061E"/>
    <w:rsid w:val="003413FF"/>
    <w:rsid w:val="003416D8"/>
    <w:rsid w:val="00345047"/>
    <w:rsid w:val="003458DF"/>
    <w:rsid w:val="003468F7"/>
    <w:rsid w:val="003471B2"/>
    <w:rsid w:val="003501CC"/>
    <w:rsid w:val="00353B6B"/>
    <w:rsid w:val="0035683C"/>
    <w:rsid w:val="003617B4"/>
    <w:rsid w:val="0036197E"/>
    <w:rsid w:val="00365207"/>
    <w:rsid w:val="003666B4"/>
    <w:rsid w:val="00366D36"/>
    <w:rsid w:val="00367105"/>
    <w:rsid w:val="0037337A"/>
    <w:rsid w:val="00373E9C"/>
    <w:rsid w:val="0037464B"/>
    <w:rsid w:val="00374B54"/>
    <w:rsid w:val="00381557"/>
    <w:rsid w:val="00381D54"/>
    <w:rsid w:val="003829DF"/>
    <w:rsid w:val="00383E11"/>
    <w:rsid w:val="003939C6"/>
    <w:rsid w:val="003947BD"/>
    <w:rsid w:val="003A1045"/>
    <w:rsid w:val="003A1078"/>
    <w:rsid w:val="003A3ECF"/>
    <w:rsid w:val="003A5C65"/>
    <w:rsid w:val="003A69B0"/>
    <w:rsid w:val="003B62EE"/>
    <w:rsid w:val="003C3823"/>
    <w:rsid w:val="003C38B2"/>
    <w:rsid w:val="003C69C1"/>
    <w:rsid w:val="003C7623"/>
    <w:rsid w:val="003D1528"/>
    <w:rsid w:val="003D171B"/>
    <w:rsid w:val="003D58DB"/>
    <w:rsid w:val="003E2AB7"/>
    <w:rsid w:val="003E7C57"/>
    <w:rsid w:val="003F3F0D"/>
    <w:rsid w:val="003F763D"/>
    <w:rsid w:val="00405079"/>
    <w:rsid w:val="00405312"/>
    <w:rsid w:val="0041204D"/>
    <w:rsid w:val="00416D9A"/>
    <w:rsid w:val="00424925"/>
    <w:rsid w:val="004255DB"/>
    <w:rsid w:val="00450301"/>
    <w:rsid w:val="004505A2"/>
    <w:rsid w:val="00451AE8"/>
    <w:rsid w:val="00452A34"/>
    <w:rsid w:val="00453798"/>
    <w:rsid w:val="00457EBB"/>
    <w:rsid w:val="00460F09"/>
    <w:rsid w:val="004651A5"/>
    <w:rsid w:val="00467163"/>
    <w:rsid w:val="0048055E"/>
    <w:rsid w:val="00486002"/>
    <w:rsid w:val="00486B7F"/>
    <w:rsid w:val="0049005C"/>
    <w:rsid w:val="004B1C32"/>
    <w:rsid w:val="004B68CC"/>
    <w:rsid w:val="004C29CA"/>
    <w:rsid w:val="004C4FB3"/>
    <w:rsid w:val="004C6169"/>
    <w:rsid w:val="004C7562"/>
    <w:rsid w:val="004C7584"/>
    <w:rsid w:val="004D16E6"/>
    <w:rsid w:val="004D1805"/>
    <w:rsid w:val="004D2244"/>
    <w:rsid w:val="004D2578"/>
    <w:rsid w:val="004D2D12"/>
    <w:rsid w:val="004D6F98"/>
    <w:rsid w:val="004D7A70"/>
    <w:rsid w:val="004F1325"/>
    <w:rsid w:val="004F14D1"/>
    <w:rsid w:val="004F22D4"/>
    <w:rsid w:val="004F61B9"/>
    <w:rsid w:val="004F633F"/>
    <w:rsid w:val="004F745D"/>
    <w:rsid w:val="00510F00"/>
    <w:rsid w:val="00511806"/>
    <w:rsid w:val="00511985"/>
    <w:rsid w:val="00512DED"/>
    <w:rsid w:val="0052165B"/>
    <w:rsid w:val="00524D8A"/>
    <w:rsid w:val="00531732"/>
    <w:rsid w:val="005353AC"/>
    <w:rsid w:val="00536F52"/>
    <w:rsid w:val="00542851"/>
    <w:rsid w:val="00554CBE"/>
    <w:rsid w:val="0056163B"/>
    <w:rsid w:val="00564DA6"/>
    <w:rsid w:val="00567F7A"/>
    <w:rsid w:val="00572034"/>
    <w:rsid w:val="00573070"/>
    <w:rsid w:val="00573194"/>
    <w:rsid w:val="00576F3B"/>
    <w:rsid w:val="00586AE5"/>
    <w:rsid w:val="00590AFD"/>
    <w:rsid w:val="00591354"/>
    <w:rsid w:val="00595893"/>
    <w:rsid w:val="00595A67"/>
    <w:rsid w:val="00596EEE"/>
    <w:rsid w:val="00597AF8"/>
    <w:rsid w:val="005A7073"/>
    <w:rsid w:val="005B264C"/>
    <w:rsid w:val="005C45FB"/>
    <w:rsid w:val="005E2008"/>
    <w:rsid w:val="005E614B"/>
    <w:rsid w:val="0060126C"/>
    <w:rsid w:val="006106DA"/>
    <w:rsid w:val="00625052"/>
    <w:rsid w:val="00625DF7"/>
    <w:rsid w:val="00626390"/>
    <w:rsid w:val="00627343"/>
    <w:rsid w:val="0063036E"/>
    <w:rsid w:val="00634539"/>
    <w:rsid w:val="006349DA"/>
    <w:rsid w:val="00635D94"/>
    <w:rsid w:val="00636D9E"/>
    <w:rsid w:val="00653F17"/>
    <w:rsid w:val="00667DBE"/>
    <w:rsid w:val="00667FD8"/>
    <w:rsid w:val="00672008"/>
    <w:rsid w:val="006736D2"/>
    <w:rsid w:val="00693895"/>
    <w:rsid w:val="00694107"/>
    <w:rsid w:val="0069463C"/>
    <w:rsid w:val="006A27B5"/>
    <w:rsid w:val="006A3D23"/>
    <w:rsid w:val="006A423A"/>
    <w:rsid w:val="006C1F67"/>
    <w:rsid w:val="006C4A42"/>
    <w:rsid w:val="006D314A"/>
    <w:rsid w:val="006D5015"/>
    <w:rsid w:val="006D65A8"/>
    <w:rsid w:val="006E0DCB"/>
    <w:rsid w:val="006E5F50"/>
    <w:rsid w:val="006F194F"/>
    <w:rsid w:val="006F1D8B"/>
    <w:rsid w:val="006F25BB"/>
    <w:rsid w:val="006F5F60"/>
    <w:rsid w:val="006F71EF"/>
    <w:rsid w:val="00704CD5"/>
    <w:rsid w:val="0071681C"/>
    <w:rsid w:val="00717236"/>
    <w:rsid w:val="00722B36"/>
    <w:rsid w:val="00736608"/>
    <w:rsid w:val="00745EA2"/>
    <w:rsid w:val="00746BBD"/>
    <w:rsid w:val="00752C15"/>
    <w:rsid w:val="00756F2A"/>
    <w:rsid w:val="00761F43"/>
    <w:rsid w:val="00763BAA"/>
    <w:rsid w:val="007640D0"/>
    <w:rsid w:val="00765C4E"/>
    <w:rsid w:val="00766A7B"/>
    <w:rsid w:val="0077134D"/>
    <w:rsid w:val="00783175"/>
    <w:rsid w:val="00784C49"/>
    <w:rsid w:val="00784C70"/>
    <w:rsid w:val="00787B81"/>
    <w:rsid w:val="00787FFC"/>
    <w:rsid w:val="00790821"/>
    <w:rsid w:val="007B024B"/>
    <w:rsid w:val="007B563D"/>
    <w:rsid w:val="007C262E"/>
    <w:rsid w:val="007C41C6"/>
    <w:rsid w:val="007C54A1"/>
    <w:rsid w:val="007C766C"/>
    <w:rsid w:val="007D7E53"/>
    <w:rsid w:val="007E2F5E"/>
    <w:rsid w:val="007F0A09"/>
    <w:rsid w:val="007F50FB"/>
    <w:rsid w:val="00802C79"/>
    <w:rsid w:val="008041E4"/>
    <w:rsid w:val="00807EA6"/>
    <w:rsid w:val="00823954"/>
    <w:rsid w:val="008256CE"/>
    <w:rsid w:val="00831079"/>
    <w:rsid w:val="008329F1"/>
    <w:rsid w:val="0083510C"/>
    <w:rsid w:val="008414D5"/>
    <w:rsid w:val="00847896"/>
    <w:rsid w:val="00854638"/>
    <w:rsid w:val="008647A8"/>
    <w:rsid w:val="00875059"/>
    <w:rsid w:val="0088234A"/>
    <w:rsid w:val="00883931"/>
    <w:rsid w:val="00886251"/>
    <w:rsid w:val="008870EC"/>
    <w:rsid w:val="00896A67"/>
    <w:rsid w:val="00897465"/>
    <w:rsid w:val="00897681"/>
    <w:rsid w:val="008A0122"/>
    <w:rsid w:val="008A3C6F"/>
    <w:rsid w:val="008A461E"/>
    <w:rsid w:val="008B22F8"/>
    <w:rsid w:val="008B4AAE"/>
    <w:rsid w:val="008C1133"/>
    <w:rsid w:val="008C143B"/>
    <w:rsid w:val="008C308E"/>
    <w:rsid w:val="008C3E5E"/>
    <w:rsid w:val="008C7095"/>
    <w:rsid w:val="008D0713"/>
    <w:rsid w:val="008D0B9F"/>
    <w:rsid w:val="008E56F8"/>
    <w:rsid w:val="008F076D"/>
    <w:rsid w:val="008F1287"/>
    <w:rsid w:val="008F3A86"/>
    <w:rsid w:val="008F6290"/>
    <w:rsid w:val="00900D8A"/>
    <w:rsid w:val="00904F2B"/>
    <w:rsid w:val="00907963"/>
    <w:rsid w:val="00911C7A"/>
    <w:rsid w:val="00921635"/>
    <w:rsid w:val="009250B8"/>
    <w:rsid w:val="00935A66"/>
    <w:rsid w:val="00936BBD"/>
    <w:rsid w:val="009508DC"/>
    <w:rsid w:val="00953A6C"/>
    <w:rsid w:val="00954F77"/>
    <w:rsid w:val="00955263"/>
    <w:rsid w:val="0095722C"/>
    <w:rsid w:val="009635D3"/>
    <w:rsid w:val="00966BC6"/>
    <w:rsid w:val="009726EC"/>
    <w:rsid w:val="00973063"/>
    <w:rsid w:val="00973128"/>
    <w:rsid w:val="009755A7"/>
    <w:rsid w:val="00982837"/>
    <w:rsid w:val="00991AF2"/>
    <w:rsid w:val="0099311D"/>
    <w:rsid w:val="009A6490"/>
    <w:rsid w:val="009B2886"/>
    <w:rsid w:val="009B3D67"/>
    <w:rsid w:val="009B64E8"/>
    <w:rsid w:val="009C60CF"/>
    <w:rsid w:val="009D33EB"/>
    <w:rsid w:val="009D37A5"/>
    <w:rsid w:val="009D5948"/>
    <w:rsid w:val="009D651D"/>
    <w:rsid w:val="009E7DA2"/>
    <w:rsid w:val="009F183C"/>
    <w:rsid w:val="009F2EAA"/>
    <w:rsid w:val="00A024F4"/>
    <w:rsid w:val="00A0486B"/>
    <w:rsid w:val="00A0582C"/>
    <w:rsid w:val="00A13225"/>
    <w:rsid w:val="00A26169"/>
    <w:rsid w:val="00A30BF2"/>
    <w:rsid w:val="00A31341"/>
    <w:rsid w:val="00A344EB"/>
    <w:rsid w:val="00A34B7C"/>
    <w:rsid w:val="00A479A7"/>
    <w:rsid w:val="00A47C4D"/>
    <w:rsid w:val="00A51520"/>
    <w:rsid w:val="00A528FA"/>
    <w:rsid w:val="00A5379E"/>
    <w:rsid w:val="00A54E02"/>
    <w:rsid w:val="00A55B74"/>
    <w:rsid w:val="00A56073"/>
    <w:rsid w:val="00A63A03"/>
    <w:rsid w:val="00A64D88"/>
    <w:rsid w:val="00A66E25"/>
    <w:rsid w:val="00A95BCB"/>
    <w:rsid w:val="00A969C6"/>
    <w:rsid w:val="00AA3F67"/>
    <w:rsid w:val="00AA766A"/>
    <w:rsid w:val="00AA7D17"/>
    <w:rsid w:val="00AB1F56"/>
    <w:rsid w:val="00AB5405"/>
    <w:rsid w:val="00AB68FC"/>
    <w:rsid w:val="00AB6B31"/>
    <w:rsid w:val="00AC17B9"/>
    <w:rsid w:val="00AC2244"/>
    <w:rsid w:val="00AC7274"/>
    <w:rsid w:val="00AD1393"/>
    <w:rsid w:val="00AD3133"/>
    <w:rsid w:val="00AD3696"/>
    <w:rsid w:val="00AD433C"/>
    <w:rsid w:val="00AE05E8"/>
    <w:rsid w:val="00AE181C"/>
    <w:rsid w:val="00AE2BE6"/>
    <w:rsid w:val="00AE31D0"/>
    <w:rsid w:val="00AF036B"/>
    <w:rsid w:val="00AF0AC7"/>
    <w:rsid w:val="00AF29A8"/>
    <w:rsid w:val="00AF4E31"/>
    <w:rsid w:val="00AF5352"/>
    <w:rsid w:val="00B03D5B"/>
    <w:rsid w:val="00B06A93"/>
    <w:rsid w:val="00B06ADE"/>
    <w:rsid w:val="00B07AE6"/>
    <w:rsid w:val="00B12438"/>
    <w:rsid w:val="00B13E87"/>
    <w:rsid w:val="00B16D44"/>
    <w:rsid w:val="00B17C88"/>
    <w:rsid w:val="00B17FDB"/>
    <w:rsid w:val="00B23FF3"/>
    <w:rsid w:val="00B259C4"/>
    <w:rsid w:val="00B273FD"/>
    <w:rsid w:val="00B307F5"/>
    <w:rsid w:val="00B35EB1"/>
    <w:rsid w:val="00B366A3"/>
    <w:rsid w:val="00B4283D"/>
    <w:rsid w:val="00B51FAD"/>
    <w:rsid w:val="00B60408"/>
    <w:rsid w:val="00B62916"/>
    <w:rsid w:val="00B66333"/>
    <w:rsid w:val="00B669DD"/>
    <w:rsid w:val="00B70385"/>
    <w:rsid w:val="00B70A19"/>
    <w:rsid w:val="00B73EED"/>
    <w:rsid w:val="00B804CF"/>
    <w:rsid w:val="00B80EDE"/>
    <w:rsid w:val="00B8206B"/>
    <w:rsid w:val="00B8678E"/>
    <w:rsid w:val="00B913E8"/>
    <w:rsid w:val="00B91D67"/>
    <w:rsid w:val="00B95AF0"/>
    <w:rsid w:val="00B96CFF"/>
    <w:rsid w:val="00B979A8"/>
    <w:rsid w:val="00BA03FB"/>
    <w:rsid w:val="00BA1FAB"/>
    <w:rsid w:val="00BA61DF"/>
    <w:rsid w:val="00BA6CA9"/>
    <w:rsid w:val="00BB5DBA"/>
    <w:rsid w:val="00BB7A8C"/>
    <w:rsid w:val="00BC4071"/>
    <w:rsid w:val="00BC5109"/>
    <w:rsid w:val="00BC56D4"/>
    <w:rsid w:val="00BD3729"/>
    <w:rsid w:val="00BD6819"/>
    <w:rsid w:val="00BE41E6"/>
    <w:rsid w:val="00BE789B"/>
    <w:rsid w:val="00BF2678"/>
    <w:rsid w:val="00BF5D9D"/>
    <w:rsid w:val="00C06C5D"/>
    <w:rsid w:val="00C12A8F"/>
    <w:rsid w:val="00C131A2"/>
    <w:rsid w:val="00C140B2"/>
    <w:rsid w:val="00C25C25"/>
    <w:rsid w:val="00C27276"/>
    <w:rsid w:val="00C35E42"/>
    <w:rsid w:val="00C374DA"/>
    <w:rsid w:val="00C40EC3"/>
    <w:rsid w:val="00C43C03"/>
    <w:rsid w:val="00C460B4"/>
    <w:rsid w:val="00C52B90"/>
    <w:rsid w:val="00C5626F"/>
    <w:rsid w:val="00C60CEF"/>
    <w:rsid w:val="00C60E63"/>
    <w:rsid w:val="00C631AC"/>
    <w:rsid w:val="00C655E3"/>
    <w:rsid w:val="00C67574"/>
    <w:rsid w:val="00C712B3"/>
    <w:rsid w:val="00C752DA"/>
    <w:rsid w:val="00C776BF"/>
    <w:rsid w:val="00C81C7A"/>
    <w:rsid w:val="00C905DD"/>
    <w:rsid w:val="00C90B71"/>
    <w:rsid w:val="00C91133"/>
    <w:rsid w:val="00C93127"/>
    <w:rsid w:val="00C9788A"/>
    <w:rsid w:val="00CA1254"/>
    <w:rsid w:val="00CA2839"/>
    <w:rsid w:val="00CA4134"/>
    <w:rsid w:val="00CA7AE3"/>
    <w:rsid w:val="00CB19DB"/>
    <w:rsid w:val="00CB1B62"/>
    <w:rsid w:val="00CB62FA"/>
    <w:rsid w:val="00CC0BC4"/>
    <w:rsid w:val="00CC0E4F"/>
    <w:rsid w:val="00CC42D8"/>
    <w:rsid w:val="00CC699B"/>
    <w:rsid w:val="00CC7AC4"/>
    <w:rsid w:val="00CD6114"/>
    <w:rsid w:val="00CD6405"/>
    <w:rsid w:val="00CE1880"/>
    <w:rsid w:val="00CE7950"/>
    <w:rsid w:val="00CF2A9A"/>
    <w:rsid w:val="00CF3804"/>
    <w:rsid w:val="00CF44CC"/>
    <w:rsid w:val="00CF5079"/>
    <w:rsid w:val="00CF5677"/>
    <w:rsid w:val="00D007F4"/>
    <w:rsid w:val="00D0176F"/>
    <w:rsid w:val="00D14B5E"/>
    <w:rsid w:val="00D32959"/>
    <w:rsid w:val="00D3428B"/>
    <w:rsid w:val="00D450B3"/>
    <w:rsid w:val="00D5239C"/>
    <w:rsid w:val="00D5535E"/>
    <w:rsid w:val="00D679AA"/>
    <w:rsid w:val="00D70D4F"/>
    <w:rsid w:val="00D71441"/>
    <w:rsid w:val="00D74224"/>
    <w:rsid w:val="00D7492A"/>
    <w:rsid w:val="00D76C8A"/>
    <w:rsid w:val="00D80240"/>
    <w:rsid w:val="00D811BF"/>
    <w:rsid w:val="00D82282"/>
    <w:rsid w:val="00D82904"/>
    <w:rsid w:val="00D84786"/>
    <w:rsid w:val="00DA03F5"/>
    <w:rsid w:val="00DA15CA"/>
    <w:rsid w:val="00DA1E73"/>
    <w:rsid w:val="00DB0F70"/>
    <w:rsid w:val="00DB1EB9"/>
    <w:rsid w:val="00DB22D7"/>
    <w:rsid w:val="00DC126D"/>
    <w:rsid w:val="00DC4911"/>
    <w:rsid w:val="00DC6607"/>
    <w:rsid w:val="00DC7689"/>
    <w:rsid w:val="00DD3E47"/>
    <w:rsid w:val="00DE2CD1"/>
    <w:rsid w:val="00DE3465"/>
    <w:rsid w:val="00DE5C6C"/>
    <w:rsid w:val="00DF0040"/>
    <w:rsid w:val="00DF1146"/>
    <w:rsid w:val="00DF11DE"/>
    <w:rsid w:val="00DF4095"/>
    <w:rsid w:val="00DF75DA"/>
    <w:rsid w:val="00E00A4C"/>
    <w:rsid w:val="00E016DD"/>
    <w:rsid w:val="00E02B6A"/>
    <w:rsid w:val="00E1065B"/>
    <w:rsid w:val="00E10A56"/>
    <w:rsid w:val="00E16B21"/>
    <w:rsid w:val="00E208D8"/>
    <w:rsid w:val="00E25612"/>
    <w:rsid w:val="00E27517"/>
    <w:rsid w:val="00E31549"/>
    <w:rsid w:val="00E32DD8"/>
    <w:rsid w:val="00E34E7D"/>
    <w:rsid w:val="00E36254"/>
    <w:rsid w:val="00E40E64"/>
    <w:rsid w:val="00E47C5F"/>
    <w:rsid w:val="00E47F6A"/>
    <w:rsid w:val="00E535F5"/>
    <w:rsid w:val="00E705F9"/>
    <w:rsid w:val="00E70F72"/>
    <w:rsid w:val="00E7315A"/>
    <w:rsid w:val="00E77186"/>
    <w:rsid w:val="00E9042E"/>
    <w:rsid w:val="00EA0E16"/>
    <w:rsid w:val="00EA2E24"/>
    <w:rsid w:val="00EA6349"/>
    <w:rsid w:val="00EB3D87"/>
    <w:rsid w:val="00EB738A"/>
    <w:rsid w:val="00EC400E"/>
    <w:rsid w:val="00EC4BD7"/>
    <w:rsid w:val="00EC586A"/>
    <w:rsid w:val="00ED4B23"/>
    <w:rsid w:val="00ED7C7D"/>
    <w:rsid w:val="00EE1423"/>
    <w:rsid w:val="00EE1789"/>
    <w:rsid w:val="00EE240A"/>
    <w:rsid w:val="00EE4D7F"/>
    <w:rsid w:val="00EE59C0"/>
    <w:rsid w:val="00EF0655"/>
    <w:rsid w:val="00F01654"/>
    <w:rsid w:val="00F04C70"/>
    <w:rsid w:val="00F13A12"/>
    <w:rsid w:val="00F1509D"/>
    <w:rsid w:val="00F20505"/>
    <w:rsid w:val="00F2492E"/>
    <w:rsid w:val="00F24BFC"/>
    <w:rsid w:val="00F272F4"/>
    <w:rsid w:val="00F40AC3"/>
    <w:rsid w:val="00F50ECB"/>
    <w:rsid w:val="00F51210"/>
    <w:rsid w:val="00F5435A"/>
    <w:rsid w:val="00F61D26"/>
    <w:rsid w:val="00F65147"/>
    <w:rsid w:val="00F65B9A"/>
    <w:rsid w:val="00F67CD7"/>
    <w:rsid w:val="00F70412"/>
    <w:rsid w:val="00F8252C"/>
    <w:rsid w:val="00F84072"/>
    <w:rsid w:val="00F8615D"/>
    <w:rsid w:val="00F86C15"/>
    <w:rsid w:val="00F90496"/>
    <w:rsid w:val="00F922F0"/>
    <w:rsid w:val="00F94260"/>
    <w:rsid w:val="00F94AD7"/>
    <w:rsid w:val="00FA0B22"/>
    <w:rsid w:val="00FA15C3"/>
    <w:rsid w:val="00FA209F"/>
    <w:rsid w:val="00FB0953"/>
    <w:rsid w:val="00FB1F1B"/>
    <w:rsid w:val="00FC27F6"/>
    <w:rsid w:val="00FC6674"/>
    <w:rsid w:val="00FD1F20"/>
    <w:rsid w:val="00FE1524"/>
    <w:rsid w:val="00FE2267"/>
    <w:rsid w:val="00FF04A2"/>
    <w:rsid w:val="00FF2742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342BC4"/>
  <w15:docId w15:val="{75DFF8DA-B9D8-4914-B19E-38B6BE61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CF"/>
    <w:rPr>
      <w:sz w:val="24"/>
    </w:rPr>
  </w:style>
  <w:style w:type="paragraph" w:styleId="Titre1">
    <w:name w:val="heading 1"/>
    <w:basedOn w:val="Normal"/>
    <w:next w:val="Normal"/>
    <w:qFormat/>
    <w:rsid w:val="00DA03F5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DA03F5"/>
    <w:pPr>
      <w:keepNext/>
      <w:jc w:val="center"/>
      <w:outlineLvl w:val="1"/>
    </w:pPr>
    <w:rPr>
      <w:b/>
      <w:spacing w:val="20"/>
    </w:rPr>
  </w:style>
  <w:style w:type="paragraph" w:styleId="Titre3">
    <w:name w:val="heading 3"/>
    <w:basedOn w:val="Normal"/>
    <w:next w:val="Normal"/>
    <w:qFormat/>
    <w:rsid w:val="00DA03F5"/>
    <w:pPr>
      <w:keepNext/>
      <w:jc w:val="right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DA03F5"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DA03F5"/>
    <w:pPr>
      <w:keepNext/>
      <w:overflowPunct w:val="0"/>
      <w:autoSpaceDE w:val="0"/>
      <w:autoSpaceDN w:val="0"/>
      <w:adjustRightInd w:val="0"/>
      <w:ind w:firstLine="708"/>
      <w:textAlignment w:val="baseline"/>
      <w:outlineLvl w:val="4"/>
    </w:pPr>
    <w:rPr>
      <w:rFonts w:ascii="Times New Roman" w:eastAsia="Times New Roman" w:hAnsi="Times New Roman"/>
      <w:sz w:val="32"/>
    </w:rPr>
  </w:style>
  <w:style w:type="paragraph" w:styleId="Titre6">
    <w:name w:val="heading 6"/>
    <w:basedOn w:val="Normal"/>
    <w:next w:val="Normal"/>
    <w:link w:val="Titre6Car"/>
    <w:qFormat/>
    <w:rsid w:val="00CC699B"/>
    <w:pPr>
      <w:keepNext/>
      <w:widowControl w:val="0"/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eastAsia="Times New Roman" w:hAnsi="Times New Roman"/>
      <w:b/>
      <w:kern w:val="28"/>
      <w:sz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CC699B"/>
    <w:pPr>
      <w:keepNext/>
      <w:widowControl w:val="0"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b/>
      <w:kern w:val="28"/>
      <w:sz w:val="22"/>
      <w:u w:val="single"/>
    </w:rPr>
  </w:style>
  <w:style w:type="paragraph" w:styleId="Titre8">
    <w:name w:val="heading 8"/>
    <w:basedOn w:val="Normal"/>
    <w:next w:val="Normal"/>
    <w:link w:val="Titre8Car"/>
    <w:qFormat/>
    <w:rsid w:val="00CC699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Times New Roman" w:eastAsia="Times New Roman" w:hAnsi="Times New Roman"/>
      <w:b/>
      <w:kern w:val="28"/>
      <w:u w:val="single"/>
    </w:rPr>
  </w:style>
  <w:style w:type="paragraph" w:styleId="Titre9">
    <w:name w:val="heading 9"/>
    <w:basedOn w:val="Normal"/>
    <w:next w:val="Normal"/>
    <w:link w:val="Titre9Car"/>
    <w:qFormat/>
    <w:rsid w:val="00CC699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Times New Roman" w:eastAsia="Times New Roman" w:hAnsi="Times New Roman"/>
      <w:b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DA03F5"/>
    <w:rPr>
      <w:rFonts w:ascii="Palatino" w:hAnsi="Palatino"/>
      <w:position w:val="6"/>
      <w:sz w:val="18"/>
    </w:rPr>
  </w:style>
  <w:style w:type="paragraph" w:styleId="En-tte">
    <w:name w:val="header"/>
    <w:basedOn w:val="Normal"/>
    <w:rsid w:val="00DA03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03F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A03F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Retraitcorpsdetexte21">
    <w:name w:val="Retrait corps de texte 21"/>
    <w:basedOn w:val="Normal"/>
    <w:rsid w:val="00DA03F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" w:eastAsia="Times New Roman" w:hAnsi="Times New Roman"/>
      <w:sz w:val="18"/>
    </w:rPr>
  </w:style>
  <w:style w:type="paragraph" w:customStyle="1" w:styleId="Corpsdetexte21">
    <w:name w:val="Corps de texte 21"/>
    <w:basedOn w:val="Normal"/>
    <w:rsid w:val="00DA03F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" w:eastAsia="Times New Roman" w:hAnsi="Times New Roman"/>
      <w:i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2AB7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AB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B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29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5683C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CC699B"/>
    <w:rPr>
      <w:rFonts w:ascii="Times New Roman" w:eastAsia="Times New Roman" w:hAnsi="Times New Roman"/>
      <w:b/>
      <w:kern w:val="28"/>
      <w:u w:val="single"/>
    </w:rPr>
  </w:style>
  <w:style w:type="character" w:customStyle="1" w:styleId="Titre7Car">
    <w:name w:val="Titre 7 Car"/>
    <w:basedOn w:val="Policepardfaut"/>
    <w:link w:val="Titre7"/>
    <w:rsid w:val="00CC699B"/>
    <w:rPr>
      <w:rFonts w:ascii="Times New Roman" w:eastAsia="Times New Roman" w:hAnsi="Times New Roman"/>
      <w:b/>
      <w:kern w:val="28"/>
      <w:sz w:val="22"/>
      <w:u w:val="single"/>
    </w:rPr>
  </w:style>
  <w:style w:type="character" w:customStyle="1" w:styleId="Titre8Car">
    <w:name w:val="Titre 8 Car"/>
    <w:basedOn w:val="Policepardfaut"/>
    <w:link w:val="Titre8"/>
    <w:rsid w:val="00CC699B"/>
    <w:rPr>
      <w:rFonts w:ascii="Times New Roman" w:eastAsia="Times New Roman" w:hAnsi="Times New Roman"/>
      <w:b/>
      <w:kern w:val="28"/>
      <w:sz w:val="24"/>
      <w:u w:val="single"/>
    </w:rPr>
  </w:style>
  <w:style w:type="character" w:customStyle="1" w:styleId="Titre9Car">
    <w:name w:val="Titre 9 Car"/>
    <w:basedOn w:val="Policepardfaut"/>
    <w:link w:val="Titre9"/>
    <w:rsid w:val="00CC699B"/>
    <w:rPr>
      <w:rFonts w:ascii="Times New Roman" w:eastAsia="Times New Roman" w:hAnsi="Times New Roman"/>
      <w:b/>
      <w:kern w:val="28"/>
      <w:sz w:val="24"/>
    </w:rPr>
  </w:style>
  <w:style w:type="paragraph" w:styleId="Titre">
    <w:name w:val="Title"/>
    <w:basedOn w:val="Normal"/>
    <w:link w:val="TitreCar"/>
    <w:qFormat/>
    <w:rsid w:val="00CC699B"/>
    <w:pPr>
      <w:widowControl w:val="0"/>
      <w:overflowPunct w:val="0"/>
      <w:autoSpaceDE w:val="0"/>
      <w:autoSpaceDN w:val="0"/>
      <w:adjustRightInd w:val="0"/>
      <w:ind w:right="-564"/>
      <w:jc w:val="center"/>
      <w:textAlignment w:val="baseline"/>
    </w:pPr>
    <w:rPr>
      <w:rFonts w:ascii="Times New Roman" w:eastAsia="Times New Roman" w:hAnsi="Times New Roman"/>
      <w:b/>
      <w:kern w:val="28"/>
      <w:sz w:val="44"/>
    </w:rPr>
  </w:style>
  <w:style w:type="character" w:customStyle="1" w:styleId="TitreCar">
    <w:name w:val="Titre Car"/>
    <w:basedOn w:val="Policepardfaut"/>
    <w:link w:val="Titre"/>
    <w:rsid w:val="00CC699B"/>
    <w:rPr>
      <w:rFonts w:ascii="Times New Roman" w:eastAsia="Times New Roman" w:hAnsi="Times New Roman"/>
      <w:b/>
      <w:kern w:val="28"/>
      <w:sz w:val="44"/>
    </w:rPr>
  </w:style>
  <w:style w:type="paragraph" w:customStyle="1" w:styleId="Corpsdetexte22">
    <w:name w:val="Corps de texte 22"/>
    <w:basedOn w:val="Normal"/>
    <w:rsid w:val="00CC699B"/>
    <w:pPr>
      <w:widowControl w:val="0"/>
      <w:overflowPunct w:val="0"/>
      <w:autoSpaceDE w:val="0"/>
      <w:autoSpaceDN w:val="0"/>
      <w:adjustRightInd w:val="0"/>
      <w:ind w:right="-138"/>
      <w:textAlignment w:val="baseline"/>
    </w:pPr>
    <w:rPr>
      <w:rFonts w:ascii="Times New Roman" w:eastAsia="Times New Roman" w:hAnsi="Times New Roman"/>
      <w:kern w:val="28"/>
      <w:sz w:val="22"/>
    </w:rPr>
  </w:style>
  <w:style w:type="character" w:styleId="Numrodepage">
    <w:name w:val="page number"/>
    <w:semiHidden/>
    <w:rsid w:val="00CC699B"/>
  </w:style>
  <w:style w:type="paragraph" w:customStyle="1" w:styleId="Corpsdetexte31">
    <w:name w:val="Corps de texte 31"/>
    <w:basedOn w:val="Normal"/>
    <w:rsid w:val="00CC699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Propri&#233;taire\Application%20Data\Microsoft\Mod&#232;les\EnT&#234;teCD6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EnTêteCD60</Template>
  <TotalTime>1</TotalTime>
  <Pages>2</Pages>
  <Words>1150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6777</CharactersWithSpaces>
  <SharedDoc>false</SharedDoc>
  <HyperlinkBase/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http://ffpjp-comite-oise-petanque.e-monsite.com/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comité de l'oise pétanque</dc:creator>
  <cp:keywords/>
  <cp:lastModifiedBy>Jacques DESGROUX</cp:lastModifiedBy>
  <cp:revision>2</cp:revision>
  <cp:lastPrinted>2024-05-16T11:41:00Z</cp:lastPrinted>
  <dcterms:created xsi:type="dcterms:W3CDTF">2024-06-05T09:02:00Z</dcterms:created>
  <dcterms:modified xsi:type="dcterms:W3CDTF">2024-06-05T09:02:00Z</dcterms:modified>
</cp:coreProperties>
</file>